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F55" w:rsidRDefault="007D2F55" w:rsidP="000246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D2F55" w:rsidRDefault="007D2F55" w:rsidP="00AD06C4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734CE5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5.75pt;height:65.25pt;visibility:visible">
            <v:imagedata r:id="rId7" o:title=""/>
          </v:shape>
        </w:pict>
      </w:r>
    </w:p>
    <w:p w:rsidR="007D2F55" w:rsidRDefault="007D2F55" w:rsidP="00AD06C4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D2F55" w:rsidRPr="00BF229D" w:rsidRDefault="007D2F55" w:rsidP="00AD06C4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BF229D">
        <w:rPr>
          <w:rFonts w:ascii="Times New Roman" w:hAnsi="Times New Roman" w:cs="Times New Roman"/>
          <w:sz w:val="28"/>
          <w:szCs w:val="28"/>
          <w:lang w:eastAsia="ru-RU"/>
        </w:rPr>
        <w:t>Республика Карелия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BF229D">
        <w:rPr>
          <w:rFonts w:ascii="Times New Roman" w:hAnsi="Times New Roman" w:cs="Times New Roman"/>
          <w:sz w:val="28"/>
          <w:szCs w:val="28"/>
          <w:lang w:eastAsia="ru-RU"/>
        </w:rPr>
        <w:t xml:space="preserve"> город Кемь</w:t>
      </w:r>
    </w:p>
    <w:p w:rsidR="007D2F55" w:rsidRPr="00BF229D" w:rsidRDefault="007D2F55" w:rsidP="00AD06C4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D2F55" w:rsidRPr="00E9208E" w:rsidRDefault="007D2F55" w:rsidP="00AD06C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E9208E">
        <w:rPr>
          <w:rFonts w:ascii="Times New Roman" w:hAnsi="Times New Roman" w:cs="Times New Roman"/>
          <w:sz w:val="32"/>
          <w:szCs w:val="32"/>
          <w:lang w:eastAsia="ru-RU"/>
        </w:rPr>
        <w:t xml:space="preserve">КОНТРОЛЬНО-СЧЕТНЫЙ КОМИТЕТ КЕМСКОГО МУНИЦИПАЛЬНОГО РАЙОНА </w:t>
      </w:r>
    </w:p>
    <w:p w:rsidR="007D2F55" w:rsidRPr="00E9208E" w:rsidRDefault="007D2F55" w:rsidP="00AD06C4">
      <w:pPr>
        <w:spacing w:after="0" w:line="240" w:lineRule="auto"/>
        <w:jc w:val="center"/>
        <w:rPr>
          <w:rFonts w:ascii="Times New Roman" w:hAnsi="Times New Roman" w:cs="Times New Roman"/>
          <w:spacing w:val="40"/>
          <w:sz w:val="28"/>
          <w:szCs w:val="28"/>
          <w:lang w:eastAsia="ru-RU"/>
        </w:rPr>
      </w:pPr>
    </w:p>
    <w:p w:rsidR="007D2F55" w:rsidRPr="00E9208E" w:rsidRDefault="007D2F55" w:rsidP="00BF229D">
      <w:pPr>
        <w:suppressAutoHyphens/>
        <w:spacing w:after="0" w:line="240" w:lineRule="auto"/>
        <w:jc w:val="center"/>
        <w:rPr>
          <w:rFonts w:ascii="Times New Roman" w:hAnsi="Times New Roman" w:cs="Times New Roman"/>
          <w:color w:val="1D1B11"/>
          <w:sz w:val="32"/>
          <w:szCs w:val="32"/>
          <w:lang w:eastAsia="ar-SA"/>
        </w:rPr>
      </w:pPr>
      <w:r w:rsidRPr="00E9208E">
        <w:rPr>
          <w:rFonts w:ascii="Times New Roman" w:hAnsi="Times New Roman" w:cs="Times New Roman"/>
          <w:color w:val="1D1B11"/>
          <w:sz w:val="32"/>
          <w:szCs w:val="32"/>
          <w:lang w:eastAsia="ar-SA"/>
        </w:rPr>
        <w:t>ЗАКЛЮЧЕНИЕ</w:t>
      </w:r>
    </w:p>
    <w:p w:rsidR="007D2F55" w:rsidRDefault="007D2F55" w:rsidP="00BF229D">
      <w:pPr>
        <w:suppressAutoHyphens/>
        <w:spacing w:after="0" w:line="240" w:lineRule="auto"/>
        <w:jc w:val="center"/>
        <w:rPr>
          <w:rFonts w:ascii="Times New Roman" w:hAnsi="Times New Roman" w:cs="Times New Roman"/>
          <w:color w:val="1D1B11"/>
          <w:sz w:val="28"/>
          <w:szCs w:val="28"/>
          <w:lang w:eastAsia="ar-SA"/>
        </w:rPr>
      </w:pPr>
    </w:p>
    <w:p w:rsidR="007D2F55" w:rsidRPr="00AD06C4" w:rsidRDefault="007D2F55" w:rsidP="00BF229D">
      <w:pPr>
        <w:suppressAutoHyphens/>
        <w:spacing w:after="0" w:line="240" w:lineRule="auto"/>
        <w:jc w:val="center"/>
        <w:rPr>
          <w:rFonts w:ascii="Times New Roman" w:hAnsi="Times New Roman" w:cs="Times New Roman"/>
          <w:color w:val="1D1B11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1D1B11"/>
          <w:sz w:val="28"/>
          <w:szCs w:val="28"/>
          <w:lang w:eastAsia="ar-SA"/>
        </w:rPr>
        <w:t>на проект р</w:t>
      </w:r>
      <w:r w:rsidRPr="00AD06C4">
        <w:rPr>
          <w:rFonts w:ascii="Times New Roman" w:hAnsi="Times New Roman" w:cs="Times New Roman"/>
          <w:color w:val="1D1B11"/>
          <w:sz w:val="28"/>
          <w:szCs w:val="28"/>
          <w:lang w:eastAsia="ar-SA"/>
        </w:rPr>
        <w:t xml:space="preserve">ешения Совета Кривопорожского сельского поселения «О внесении изменений в решение Совета Кривопорожского сельского поселения </w:t>
      </w:r>
      <w:r w:rsidRPr="00F65EF1">
        <w:rPr>
          <w:rFonts w:ascii="Times New Roman" w:hAnsi="Times New Roman" w:cs="Times New Roman"/>
          <w:color w:val="1D1B11"/>
          <w:sz w:val="28"/>
          <w:szCs w:val="28"/>
          <w:lang w:eastAsia="ar-SA"/>
        </w:rPr>
        <w:t xml:space="preserve">от 28.12.2023 №5-7-13 </w:t>
      </w:r>
      <w:r w:rsidRPr="00AD06C4">
        <w:rPr>
          <w:rFonts w:ascii="Times New Roman" w:hAnsi="Times New Roman" w:cs="Times New Roman"/>
          <w:color w:val="1D1B11"/>
          <w:sz w:val="28"/>
          <w:szCs w:val="28"/>
          <w:lang w:eastAsia="ar-SA"/>
        </w:rPr>
        <w:t>«О бюджете Кривопорожского сельского поселения на 202</w:t>
      </w:r>
      <w:r>
        <w:rPr>
          <w:rFonts w:ascii="Times New Roman" w:hAnsi="Times New Roman" w:cs="Times New Roman"/>
          <w:color w:val="1D1B11"/>
          <w:sz w:val="28"/>
          <w:szCs w:val="28"/>
          <w:lang w:eastAsia="ar-SA"/>
        </w:rPr>
        <w:t>4</w:t>
      </w:r>
      <w:r w:rsidRPr="00AD06C4">
        <w:rPr>
          <w:rFonts w:ascii="Times New Roman" w:hAnsi="Times New Roman" w:cs="Times New Roman"/>
          <w:color w:val="1D1B11"/>
          <w:sz w:val="28"/>
          <w:szCs w:val="28"/>
          <w:lang w:eastAsia="ar-SA"/>
        </w:rPr>
        <w:t xml:space="preserve"> год и на плановый период 202</w:t>
      </w:r>
      <w:r>
        <w:rPr>
          <w:rFonts w:ascii="Times New Roman" w:hAnsi="Times New Roman" w:cs="Times New Roman"/>
          <w:color w:val="1D1B11"/>
          <w:sz w:val="28"/>
          <w:szCs w:val="28"/>
          <w:lang w:eastAsia="ar-SA"/>
        </w:rPr>
        <w:t>5</w:t>
      </w:r>
      <w:r w:rsidRPr="00AD06C4">
        <w:rPr>
          <w:rFonts w:ascii="Times New Roman" w:hAnsi="Times New Roman" w:cs="Times New Roman"/>
          <w:color w:val="1D1B11"/>
          <w:sz w:val="28"/>
          <w:szCs w:val="28"/>
          <w:lang w:eastAsia="ar-SA"/>
        </w:rPr>
        <w:t xml:space="preserve"> и 202</w:t>
      </w:r>
      <w:r>
        <w:rPr>
          <w:rFonts w:ascii="Times New Roman" w:hAnsi="Times New Roman" w:cs="Times New Roman"/>
          <w:color w:val="1D1B11"/>
          <w:sz w:val="28"/>
          <w:szCs w:val="28"/>
          <w:lang w:eastAsia="ar-SA"/>
        </w:rPr>
        <w:t>6</w:t>
      </w:r>
      <w:r w:rsidRPr="00AD06C4">
        <w:rPr>
          <w:rFonts w:ascii="Times New Roman" w:hAnsi="Times New Roman" w:cs="Times New Roman"/>
          <w:color w:val="1D1B11"/>
          <w:sz w:val="28"/>
          <w:szCs w:val="28"/>
          <w:lang w:eastAsia="ar-SA"/>
        </w:rPr>
        <w:t xml:space="preserve"> годов»</w:t>
      </w:r>
    </w:p>
    <w:p w:rsidR="007D2F55" w:rsidRDefault="007D2F55" w:rsidP="00DE57B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bookmarkStart w:id="0" w:name="_Toc343528966"/>
    </w:p>
    <w:p w:rsidR="007D2F55" w:rsidRDefault="007D2F55" w:rsidP="00DE57B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D2F55" w:rsidRPr="00BF229D" w:rsidRDefault="007D2F55" w:rsidP="00BF229D">
      <w:pPr>
        <w:spacing w:after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>28 августа  2024</w:t>
      </w:r>
      <w:r w:rsidRPr="00BF229D">
        <w:rPr>
          <w:rFonts w:ascii="Times New Roman" w:hAnsi="Times New Roman" w:cs="Times New Roman"/>
          <w:sz w:val="24"/>
          <w:szCs w:val="24"/>
          <w:u w:val="single"/>
          <w:lang w:eastAsia="ru-RU"/>
        </w:rPr>
        <w:t>г.</w:t>
      </w:r>
      <w:r w:rsidRPr="00BF229D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 w:rsidRPr="00BF229D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BF229D">
        <w:rPr>
          <w:rFonts w:ascii="Times New Roman" w:hAnsi="Times New Roman" w:cs="Times New Roman"/>
          <w:sz w:val="24"/>
          <w:szCs w:val="24"/>
          <w:u w:val="single"/>
          <w:lang w:eastAsia="ru-RU"/>
        </w:rPr>
        <w:t>№02-02</w:t>
      </w: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>/77</w:t>
      </w:r>
      <w:r w:rsidRPr="00BF229D">
        <w:rPr>
          <w:rFonts w:ascii="Times New Roman" w:hAnsi="Times New Roman" w:cs="Times New Roman"/>
          <w:sz w:val="24"/>
          <w:szCs w:val="24"/>
          <w:u w:val="single"/>
          <w:lang w:eastAsia="ru-RU"/>
        </w:rPr>
        <w:t>-и</w:t>
      </w:r>
    </w:p>
    <w:p w:rsidR="007D2F55" w:rsidRDefault="007D2F55" w:rsidP="00DE57B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D2F55" w:rsidRDefault="007D2F55" w:rsidP="00DE57B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D2F55" w:rsidRPr="0002465D" w:rsidRDefault="007D2F55" w:rsidP="002F5D50">
      <w:pPr>
        <w:tabs>
          <w:tab w:val="left" w:pos="0"/>
        </w:tabs>
        <w:suppressAutoHyphens/>
        <w:spacing w:after="0"/>
        <w:ind w:right="-2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Контрольно-счетным комитетом</w:t>
      </w:r>
      <w:r w:rsidRPr="0002465D">
        <w:rPr>
          <w:rFonts w:ascii="Times New Roman" w:hAnsi="Times New Roman" w:cs="Times New Roman"/>
          <w:sz w:val="24"/>
          <w:szCs w:val="24"/>
          <w:lang w:eastAsia="ru-RU"/>
        </w:rPr>
        <w:t xml:space="preserve"> Кемского муниципального района на основании Положения о Контрольно-счетно</w:t>
      </w:r>
      <w:r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Pr="0002465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комитете</w:t>
      </w:r>
      <w:r w:rsidRPr="0002465D">
        <w:rPr>
          <w:rFonts w:ascii="Times New Roman" w:hAnsi="Times New Roman" w:cs="Times New Roman"/>
          <w:sz w:val="24"/>
          <w:szCs w:val="24"/>
          <w:lang w:eastAsia="ru-RU"/>
        </w:rPr>
        <w:t xml:space="preserve"> Кемского муниципального района,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распоряжения Председателя</w:t>
      </w:r>
      <w:r w:rsidRPr="00BF229D">
        <w:t xml:space="preserve"> </w:t>
      </w:r>
      <w:r w:rsidRPr="00BF229D">
        <w:rPr>
          <w:rFonts w:ascii="Times New Roman" w:hAnsi="Times New Roman" w:cs="Times New Roman"/>
          <w:sz w:val="24"/>
          <w:szCs w:val="24"/>
          <w:lang w:eastAsia="ru-RU"/>
        </w:rPr>
        <w:t>Контрольно-счетн</w:t>
      </w:r>
      <w:r>
        <w:rPr>
          <w:rFonts w:ascii="Times New Roman" w:hAnsi="Times New Roman" w:cs="Times New Roman"/>
          <w:sz w:val="24"/>
          <w:szCs w:val="24"/>
          <w:lang w:eastAsia="ru-RU"/>
        </w:rPr>
        <w:t>ого</w:t>
      </w:r>
      <w:r w:rsidRPr="00BF229D">
        <w:rPr>
          <w:rFonts w:ascii="Times New Roman" w:hAnsi="Times New Roman" w:cs="Times New Roman"/>
          <w:sz w:val="24"/>
          <w:szCs w:val="24"/>
          <w:lang w:eastAsia="ru-RU"/>
        </w:rPr>
        <w:t xml:space="preserve"> комитет</w:t>
      </w:r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BF229D">
        <w:rPr>
          <w:rFonts w:ascii="Times New Roman" w:hAnsi="Times New Roman" w:cs="Times New Roman"/>
          <w:sz w:val="24"/>
          <w:szCs w:val="24"/>
          <w:lang w:eastAsia="ru-RU"/>
        </w:rPr>
        <w:t xml:space="preserve"> Кемского муниципального района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от 28.08.2024 №18-р «О проведении экспертизы проекта  р</w:t>
      </w:r>
      <w:r w:rsidRPr="0002465D">
        <w:rPr>
          <w:rFonts w:ascii="Times New Roman" w:hAnsi="Times New Roman" w:cs="Times New Roman"/>
          <w:sz w:val="24"/>
          <w:szCs w:val="24"/>
          <w:lang w:eastAsia="ru-RU"/>
        </w:rPr>
        <w:t xml:space="preserve">ешения Совета Кривопорожского сельского поселения «О внесении изменений в решение Совета Кривопорожского сельского поселения </w:t>
      </w:r>
      <w:r w:rsidRPr="00F65EF1">
        <w:rPr>
          <w:rFonts w:ascii="Times New Roman" w:hAnsi="Times New Roman" w:cs="Times New Roman"/>
          <w:sz w:val="24"/>
          <w:szCs w:val="24"/>
          <w:lang w:eastAsia="ru-RU"/>
        </w:rPr>
        <w:t xml:space="preserve">от 28.12.2023 №5-7-13 </w:t>
      </w:r>
      <w:r w:rsidRPr="00C50325">
        <w:rPr>
          <w:rFonts w:ascii="Times New Roman" w:hAnsi="Times New Roman" w:cs="Times New Roman"/>
          <w:sz w:val="24"/>
          <w:szCs w:val="24"/>
          <w:lang w:eastAsia="ru-RU"/>
        </w:rPr>
        <w:t>«О бюджете Кривопорожс</w:t>
      </w:r>
      <w:r>
        <w:rPr>
          <w:rFonts w:ascii="Times New Roman" w:hAnsi="Times New Roman" w:cs="Times New Roman"/>
          <w:sz w:val="24"/>
          <w:szCs w:val="24"/>
          <w:lang w:eastAsia="ru-RU"/>
        </w:rPr>
        <w:t>кого сельского поселения на 2024</w:t>
      </w:r>
      <w:r w:rsidRPr="00C50325">
        <w:rPr>
          <w:rFonts w:ascii="Times New Roman" w:hAnsi="Times New Roman" w:cs="Times New Roman"/>
          <w:sz w:val="24"/>
          <w:szCs w:val="24"/>
          <w:lang w:eastAsia="ru-RU"/>
        </w:rPr>
        <w:t xml:space="preserve"> год и на пла</w:t>
      </w:r>
      <w:r>
        <w:rPr>
          <w:rFonts w:ascii="Times New Roman" w:hAnsi="Times New Roman" w:cs="Times New Roman"/>
          <w:sz w:val="24"/>
          <w:szCs w:val="24"/>
          <w:lang w:eastAsia="ru-RU"/>
        </w:rPr>
        <w:t>новый период 2025 и 2026 годов»</w:t>
      </w:r>
      <w:r w:rsidRPr="0002465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проведена экспертиза</w:t>
      </w:r>
      <w:r w:rsidRPr="0067035A"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проекта </w:t>
      </w:r>
      <w:r w:rsidRPr="0067035A">
        <w:rPr>
          <w:rFonts w:ascii="Times New Roman" w:hAnsi="Times New Roman" w:cs="Times New Roman"/>
          <w:sz w:val="24"/>
          <w:szCs w:val="24"/>
          <w:lang w:eastAsia="ru-RU"/>
        </w:rPr>
        <w:t>решения Совета Кривопорожского сельского поселения «О внесении изменений в решение Совета Кривопорожского сельского поселения от 28.12.2023 №5-7-13 «О бюджете Кривопорожского сельского поселения на 2024 год и на плановый период 2025 и 2026 годов»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02465D">
        <w:rPr>
          <w:rFonts w:ascii="Times New Roman" w:hAnsi="Times New Roman" w:cs="Times New Roman"/>
          <w:sz w:val="24"/>
          <w:szCs w:val="24"/>
          <w:lang w:eastAsia="ru-RU"/>
        </w:rPr>
        <w:t>по результатам которой состав</w:t>
      </w:r>
      <w:r>
        <w:rPr>
          <w:rFonts w:ascii="Times New Roman" w:hAnsi="Times New Roman" w:cs="Times New Roman"/>
          <w:sz w:val="24"/>
          <w:szCs w:val="24"/>
          <w:lang w:eastAsia="ru-RU"/>
        </w:rPr>
        <w:t>лено</w:t>
      </w:r>
      <w:r w:rsidRPr="0002465D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настоящее Заключение.</w:t>
      </w:r>
    </w:p>
    <w:p w:rsidR="007D2F55" w:rsidRPr="0002465D" w:rsidRDefault="007D2F55" w:rsidP="002F5D50">
      <w:pPr>
        <w:tabs>
          <w:tab w:val="left" w:pos="0"/>
        </w:tabs>
        <w:suppressAutoHyphens/>
        <w:spacing w:after="0"/>
        <w:ind w:right="-2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465D">
        <w:rPr>
          <w:rFonts w:ascii="Times New Roman" w:hAnsi="Times New Roman" w:cs="Times New Roman"/>
          <w:sz w:val="24"/>
          <w:szCs w:val="24"/>
          <w:lang w:eastAsia="ru-RU"/>
        </w:rPr>
        <w:t>В ходе экспертизы применялись нормативно-правовые акты: Бюджетный кодекс Российской Федерации, Положение о бюджетном процессе в Кривопорожском сельском поселении, иные документы.</w:t>
      </w:r>
    </w:p>
    <w:p w:rsidR="007D2F55" w:rsidRPr="0002465D" w:rsidRDefault="007D2F55" w:rsidP="002F5D50">
      <w:pPr>
        <w:tabs>
          <w:tab w:val="left" w:pos="0"/>
        </w:tabs>
        <w:suppressAutoHyphens/>
        <w:spacing w:after="0"/>
        <w:ind w:right="-2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465D">
        <w:rPr>
          <w:rFonts w:ascii="Times New Roman" w:hAnsi="Times New Roman" w:cs="Times New Roman"/>
          <w:sz w:val="24"/>
          <w:szCs w:val="24"/>
          <w:lang w:eastAsia="ru-RU"/>
        </w:rPr>
        <w:t>Проект Решения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</w:t>
      </w:r>
      <w:r w:rsidRPr="0002465D">
        <w:rPr>
          <w:rFonts w:ascii="Times New Roman" w:hAnsi="Times New Roman" w:cs="Times New Roman"/>
          <w:sz w:val="24"/>
          <w:szCs w:val="24"/>
          <w:lang w:eastAsia="ru-RU"/>
        </w:rPr>
        <w:t xml:space="preserve"> адрес Контрольно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02465D">
        <w:rPr>
          <w:rFonts w:ascii="Times New Roman" w:hAnsi="Times New Roman" w:cs="Times New Roman"/>
          <w:sz w:val="24"/>
          <w:szCs w:val="24"/>
          <w:lang w:eastAsia="ru-RU"/>
        </w:rPr>
        <w:t>счетно</w:t>
      </w:r>
      <w:r>
        <w:rPr>
          <w:rFonts w:ascii="Times New Roman" w:hAnsi="Times New Roman" w:cs="Times New Roman"/>
          <w:sz w:val="24"/>
          <w:szCs w:val="24"/>
          <w:lang w:eastAsia="ru-RU"/>
        </w:rPr>
        <w:t>го комитета</w:t>
      </w:r>
      <w:r w:rsidRPr="0002465D">
        <w:rPr>
          <w:rFonts w:ascii="Times New Roman" w:hAnsi="Times New Roman" w:cs="Times New Roman"/>
          <w:sz w:val="24"/>
          <w:szCs w:val="24"/>
          <w:lang w:eastAsia="ru-RU"/>
        </w:rPr>
        <w:t xml:space="preserve"> для подготовки Заключения поступил </w:t>
      </w:r>
      <w:r>
        <w:rPr>
          <w:rFonts w:ascii="Times New Roman" w:hAnsi="Times New Roman" w:cs="Times New Roman"/>
          <w:sz w:val="24"/>
          <w:szCs w:val="24"/>
          <w:lang w:eastAsia="ru-RU"/>
        </w:rPr>
        <w:t>от администрации Кривопорожского сельского поселения 28.08.2024.</w:t>
      </w:r>
    </w:p>
    <w:p w:rsidR="007D2F55" w:rsidRPr="0002465D" w:rsidRDefault="007D2F55" w:rsidP="002F5D50">
      <w:pPr>
        <w:tabs>
          <w:tab w:val="left" w:pos="0"/>
        </w:tabs>
        <w:suppressAutoHyphens/>
        <w:spacing w:after="0"/>
        <w:ind w:right="-2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465D">
        <w:rPr>
          <w:rFonts w:ascii="Times New Roman" w:hAnsi="Times New Roman" w:cs="Times New Roman"/>
          <w:sz w:val="24"/>
          <w:szCs w:val="24"/>
          <w:lang w:eastAsia="ru-RU"/>
        </w:rPr>
        <w:t>При подготовке заключения рассмотрены и проанализированы:</w:t>
      </w:r>
    </w:p>
    <w:p w:rsidR="007D2F55" w:rsidRPr="0002465D" w:rsidRDefault="007D2F55" w:rsidP="002F5D50">
      <w:pPr>
        <w:tabs>
          <w:tab w:val="left" w:pos="0"/>
        </w:tabs>
        <w:suppressAutoHyphens/>
        <w:spacing w:after="0"/>
        <w:ind w:right="-2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1.Проект р</w:t>
      </w:r>
      <w:r w:rsidRPr="0002465D">
        <w:rPr>
          <w:rFonts w:ascii="Times New Roman" w:hAnsi="Times New Roman" w:cs="Times New Roman"/>
          <w:sz w:val="24"/>
          <w:szCs w:val="24"/>
          <w:lang w:eastAsia="ru-RU"/>
        </w:rPr>
        <w:t>ешения Совета Кривопорожского сельского поселения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(далее - проект Решения)</w:t>
      </w:r>
      <w:r w:rsidRPr="0002465D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7D2F55" w:rsidRPr="0002465D" w:rsidRDefault="007D2F55" w:rsidP="002F5D50">
      <w:pPr>
        <w:tabs>
          <w:tab w:val="left" w:pos="0"/>
        </w:tabs>
        <w:suppressAutoHyphens/>
        <w:spacing w:after="0"/>
        <w:ind w:right="-2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465D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Pr="00A0430B">
        <w:t xml:space="preserve"> </w:t>
      </w:r>
      <w:r w:rsidRPr="00A0430B">
        <w:rPr>
          <w:rFonts w:ascii="Times New Roman" w:hAnsi="Times New Roman" w:cs="Times New Roman"/>
          <w:sz w:val="24"/>
          <w:szCs w:val="24"/>
          <w:lang w:eastAsia="ru-RU"/>
        </w:rPr>
        <w:t xml:space="preserve">Пояснительная записка к проекту решения Совета Кривопорожского 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(далее - П</w:t>
      </w:r>
      <w:r w:rsidRPr="0002465D">
        <w:rPr>
          <w:rFonts w:ascii="Times New Roman" w:hAnsi="Times New Roman" w:cs="Times New Roman"/>
          <w:sz w:val="24"/>
          <w:szCs w:val="24"/>
          <w:lang w:eastAsia="ru-RU"/>
        </w:rPr>
        <w:t>ояснительная записка</w:t>
      </w:r>
      <w:r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Pr="0002465D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7D2F55" w:rsidRDefault="007D2F55" w:rsidP="002F5D50">
      <w:pPr>
        <w:tabs>
          <w:tab w:val="left" w:pos="0"/>
        </w:tabs>
        <w:suppressAutoHyphens/>
        <w:spacing w:after="0"/>
        <w:ind w:right="-2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465D">
        <w:rPr>
          <w:rFonts w:ascii="Times New Roman" w:hAnsi="Times New Roman" w:cs="Times New Roman"/>
          <w:sz w:val="24"/>
          <w:szCs w:val="24"/>
          <w:lang w:eastAsia="ru-RU"/>
        </w:rPr>
        <w:t>3.Оценка ожидаемого исполнения бюджета Кривопорожского сельского поселения на 20</w:t>
      </w:r>
      <w:r>
        <w:rPr>
          <w:rFonts w:ascii="Times New Roman" w:hAnsi="Times New Roman" w:cs="Times New Roman"/>
          <w:sz w:val="24"/>
          <w:szCs w:val="24"/>
          <w:lang w:eastAsia="ru-RU"/>
        </w:rPr>
        <w:t>24</w:t>
      </w:r>
      <w:r w:rsidRPr="0002465D">
        <w:rPr>
          <w:rFonts w:ascii="Times New Roman" w:hAnsi="Times New Roman" w:cs="Times New Roman"/>
          <w:sz w:val="24"/>
          <w:szCs w:val="24"/>
          <w:lang w:eastAsia="ru-RU"/>
        </w:rPr>
        <w:t xml:space="preserve"> год. </w:t>
      </w:r>
    </w:p>
    <w:p w:rsidR="007D2F55" w:rsidRPr="007F32B7" w:rsidRDefault="007D2F55" w:rsidP="002F5D50">
      <w:pPr>
        <w:suppressAutoHyphens/>
        <w:spacing w:after="0"/>
        <w:ind w:firstLine="709"/>
        <w:jc w:val="both"/>
        <w:rPr>
          <w:rFonts w:ascii="Times New Roman" w:hAnsi="Times New Roman" w:cs="Times New Roman"/>
          <w:color w:val="1D1B11"/>
          <w:sz w:val="24"/>
          <w:szCs w:val="24"/>
          <w:lang w:eastAsia="ar-SA"/>
        </w:rPr>
      </w:pPr>
      <w:r w:rsidRPr="00D35678">
        <w:rPr>
          <w:rFonts w:ascii="Times New Roman" w:hAnsi="Times New Roman" w:cs="Times New Roman"/>
          <w:color w:val="1D1B11"/>
          <w:sz w:val="24"/>
          <w:szCs w:val="24"/>
          <w:lang w:eastAsia="ar-SA"/>
        </w:rPr>
        <w:t xml:space="preserve">Представленным проектом Решения предлагается изменение </w:t>
      </w:r>
      <w:r>
        <w:rPr>
          <w:rFonts w:ascii="Times New Roman" w:hAnsi="Times New Roman" w:cs="Times New Roman"/>
          <w:color w:val="1D1B11"/>
          <w:sz w:val="24"/>
          <w:szCs w:val="24"/>
          <w:lang w:eastAsia="ar-SA"/>
        </w:rPr>
        <w:t xml:space="preserve">доходной, </w:t>
      </w:r>
      <w:r w:rsidRPr="00D35678">
        <w:rPr>
          <w:rFonts w:ascii="Times New Roman" w:hAnsi="Times New Roman" w:cs="Times New Roman"/>
          <w:color w:val="1D1B11"/>
          <w:sz w:val="24"/>
          <w:szCs w:val="24"/>
          <w:lang w:eastAsia="ar-SA"/>
        </w:rPr>
        <w:t>расходной части бюджета поселения на текущий период, приводящее к изменению основных параметров бюджета поселения</w:t>
      </w:r>
      <w:r>
        <w:rPr>
          <w:rFonts w:ascii="Times New Roman" w:hAnsi="Times New Roman" w:cs="Times New Roman"/>
          <w:color w:val="1D1B11"/>
          <w:sz w:val="24"/>
          <w:szCs w:val="24"/>
          <w:lang w:eastAsia="ar-SA"/>
        </w:rPr>
        <w:t xml:space="preserve">, а также перераспределением в расходной части </w:t>
      </w:r>
      <w:r w:rsidRPr="007F32B7">
        <w:rPr>
          <w:rFonts w:ascii="Times New Roman" w:hAnsi="Times New Roman" w:cs="Times New Roman"/>
          <w:color w:val="1D1B11"/>
          <w:sz w:val="24"/>
          <w:szCs w:val="24"/>
          <w:lang w:eastAsia="ar-SA"/>
        </w:rPr>
        <w:t>бюджета</w:t>
      </w:r>
      <w:r w:rsidRPr="007F32B7">
        <w:rPr>
          <w:rFonts w:ascii="Times New Roman" w:hAnsi="Times New Roman" w:cs="Times New Roman"/>
          <w:sz w:val="24"/>
          <w:szCs w:val="24"/>
        </w:rPr>
        <w:t xml:space="preserve">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32B7">
        <w:rPr>
          <w:rFonts w:ascii="Times New Roman" w:hAnsi="Times New Roman" w:cs="Times New Roman"/>
          <w:color w:val="1D1B11"/>
          <w:sz w:val="24"/>
          <w:szCs w:val="24"/>
          <w:lang w:eastAsia="ar-SA"/>
        </w:rPr>
        <w:t>приводящ</w:t>
      </w:r>
      <w:r>
        <w:rPr>
          <w:rFonts w:ascii="Times New Roman" w:hAnsi="Times New Roman" w:cs="Times New Roman"/>
          <w:color w:val="1D1B11"/>
          <w:sz w:val="24"/>
          <w:szCs w:val="24"/>
          <w:lang w:eastAsia="ar-SA"/>
        </w:rPr>
        <w:t>им</w:t>
      </w:r>
      <w:r w:rsidRPr="007F32B7">
        <w:rPr>
          <w:rFonts w:ascii="Times New Roman" w:hAnsi="Times New Roman" w:cs="Times New Roman"/>
          <w:color w:val="1D1B11"/>
          <w:sz w:val="24"/>
          <w:szCs w:val="24"/>
          <w:lang w:eastAsia="ar-SA"/>
        </w:rPr>
        <w:t xml:space="preserve"> к изменению основных параметров бюджета поселения.</w:t>
      </w:r>
    </w:p>
    <w:p w:rsidR="007D2F55" w:rsidRDefault="007D2F55" w:rsidP="0059768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1D1B11"/>
          <w:sz w:val="24"/>
          <w:szCs w:val="24"/>
          <w:lang w:eastAsia="ar-SA"/>
        </w:rPr>
      </w:pPr>
    </w:p>
    <w:p w:rsidR="007D2F55" w:rsidRPr="00D8255E" w:rsidRDefault="007D2F55" w:rsidP="0059768A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1D1B11"/>
          <w:sz w:val="24"/>
          <w:szCs w:val="24"/>
          <w:lang w:eastAsia="ar-SA"/>
        </w:rPr>
      </w:pPr>
      <w:r w:rsidRPr="00D8255E">
        <w:rPr>
          <w:rFonts w:ascii="Times New Roman" w:hAnsi="Times New Roman" w:cs="Times New Roman"/>
          <w:b/>
          <w:bCs/>
          <w:color w:val="1D1B11"/>
          <w:sz w:val="24"/>
          <w:szCs w:val="24"/>
          <w:lang w:eastAsia="ar-SA"/>
        </w:rPr>
        <w:t>Основные характеристики проекта</w:t>
      </w:r>
    </w:p>
    <w:p w:rsidR="007D2F55" w:rsidRDefault="007D2F55" w:rsidP="0059768A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8255E">
        <w:rPr>
          <w:rFonts w:ascii="Times New Roman" w:hAnsi="Times New Roman" w:cs="Times New Roman"/>
          <w:b/>
          <w:bCs/>
          <w:color w:val="1D1B11"/>
          <w:sz w:val="24"/>
          <w:szCs w:val="24"/>
          <w:lang w:eastAsia="ar-SA"/>
        </w:rPr>
        <w:t xml:space="preserve">Решения </w:t>
      </w:r>
      <w:r w:rsidRPr="00D8255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Кривопорожского сельского поселения </w:t>
      </w:r>
      <w:bookmarkEnd w:id="0"/>
    </w:p>
    <w:p w:rsidR="007D2F55" w:rsidRPr="001545ED" w:rsidRDefault="007D2F55" w:rsidP="001545E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45ED">
        <w:rPr>
          <w:rFonts w:ascii="Times New Roman" w:hAnsi="Times New Roman" w:cs="Times New Roman"/>
          <w:sz w:val="24"/>
          <w:szCs w:val="24"/>
          <w:lang w:eastAsia="ru-RU"/>
        </w:rPr>
        <w:t>Проектом Решения вносятся следующие изменения в основные параметры бюджета поселения на 202</w:t>
      </w: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1545ED">
        <w:rPr>
          <w:rFonts w:ascii="Times New Roman" w:hAnsi="Times New Roman" w:cs="Times New Roman"/>
          <w:sz w:val="24"/>
          <w:szCs w:val="24"/>
          <w:lang w:eastAsia="ru-RU"/>
        </w:rPr>
        <w:t xml:space="preserve"> г.:</w:t>
      </w:r>
    </w:p>
    <w:p w:rsidR="007D2F55" w:rsidRDefault="007D2F55" w:rsidP="00731B0D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731B0D">
        <w:rPr>
          <w:rFonts w:ascii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hAnsi="Times New Roman" w:cs="Times New Roman"/>
          <w:sz w:val="24"/>
          <w:szCs w:val="24"/>
          <w:lang w:eastAsia="ru-RU"/>
        </w:rPr>
        <w:t>Тыс. р</w:t>
      </w:r>
      <w:r w:rsidRPr="00731B0D">
        <w:rPr>
          <w:rFonts w:ascii="Times New Roman" w:hAnsi="Times New Roman" w:cs="Times New Roman"/>
          <w:sz w:val="24"/>
          <w:szCs w:val="24"/>
          <w:lang w:eastAsia="ru-RU"/>
        </w:rPr>
        <w:t>уб.)</w:t>
      </w:r>
    </w:p>
    <w:tbl>
      <w:tblPr>
        <w:tblW w:w="9938" w:type="dxa"/>
        <w:jc w:val="center"/>
        <w:tblLook w:val="00A0"/>
      </w:tblPr>
      <w:tblGrid>
        <w:gridCol w:w="2142"/>
        <w:gridCol w:w="1701"/>
        <w:gridCol w:w="1559"/>
        <w:gridCol w:w="1843"/>
        <w:gridCol w:w="1275"/>
        <w:gridCol w:w="1418"/>
      </w:tblGrid>
      <w:tr w:rsidR="007D2F55" w:rsidRPr="00734CE5">
        <w:trPr>
          <w:trHeight w:val="720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F55" w:rsidRPr="00D4183E" w:rsidRDefault="007D2F55" w:rsidP="00C255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83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F55" w:rsidRPr="00D4183E" w:rsidRDefault="007D2F55" w:rsidP="00C255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83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Утверждено  Решением  №5-7-13 от 28.12.2023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F55" w:rsidRPr="00D4183E" w:rsidRDefault="007D2F55" w:rsidP="00C255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83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 №5-9-22 от 06.03.2024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F55" w:rsidRPr="00D4183E" w:rsidRDefault="007D2F55" w:rsidP="00C255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83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№ 5-11-27 от 19.04.2024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F55" w:rsidRPr="00D4183E" w:rsidRDefault="007D2F55" w:rsidP="00C255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83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 Решения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F55" w:rsidRPr="00D4183E" w:rsidRDefault="007D2F55" w:rsidP="00C255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83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Результат</w:t>
            </w:r>
          </w:p>
          <w:p w:rsidR="007D2F55" w:rsidRPr="00D4183E" w:rsidRDefault="007D2F55" w:rsidP="00C255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83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"+", "-"</w:t>
            </w:r>
          </w:p>
        </w:tc>
      </w:tr>
      <w:tr w:rsidR="007D2F55" w:rsidRPr="00734CE5">
        <w:trPr>
          <w:trHeight w:val="300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55" w:rsidRPr="00D4183E" w:rsidRDefault="007D2F55" w:rsidP="00C255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83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объем доходов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F55" w:rsidRPr="00D4183E" w:rsidRDefault="007D2F55" w:rsidP="00C255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83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8 668,60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F55" w:rsidRPr="00D4183E" w:rsidRDefault="007D2F55" w:rsidP="00C255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83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8 696,50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F55" w:rsidRPr="00D4183E" w:rsidRDefault="007D2F55" w:rsidP="00C255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83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14 096,50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F55" w:rsidRPr="00D4183E" w:rsidRDefault="007D2F55" w:rsidP="00C255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83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17 149,20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F55" w:rsidRPr="00D4183E" w:rsidRDefault="007D2F55" w:rsidP="00C255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83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3 052,70</w:t>
            </w:r>
          </w:p>
        </w:tc>
      </w:tr>
      <w:tr w:rsidR="007D2F55" w:rsidRPr="00734CE5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55" w:rsidRPr="00D4183E" w:rsidRDefault="007D2F55" w:rsidP="00C255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83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объем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F55" w:rsidRPr="00D4183E" w:rsidRDefault="007D2F55" w:rsidP="00C255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83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8 668,60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F55" w:rsidRPr="00D4183E" w:rsidRDefault="007D2F55" w:rsidP="00C255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83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9 002,40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F55" w:rsidRPr="00D4183E" w:rsidRDefault="007D2F55" w:rsidP="00C255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83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14 402,40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F55" w:rsidRPr="00D4183E" w:rsidRDefault="007D2F55" w:rsidP="00C255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83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17 455,10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F55" w:rsidRPr="00D4183E" w:rsidRDefault="007D2F55" w:rsidP="00C255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83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3 052,70</w:t>
            </w:r>
          </w:p>
        </w:tc>
      </w:tr>
      <w:tr w:rsidR="007D2F55" w:rsidRPr="00734CE5">
        <w:trPr>
          <w:trHeight w:val="300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55" w:rsidRPr="00D4183E" w:rsidRDefault="007D2F55" w:rsidP="00C255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83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Дефицит/Профицит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F55" w:rsidRPr="00D4183E" w:rsidRDefault="007D2F55" w:rsidP="00C255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83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F55" w:rsidRPr="00D4183E" w:rsidRDefault="007D2F55" w:rsidP="00C255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83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-305,90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F55" w:rsidRPr="00D4183E" w:rsidRDefault="007D2F55" w:rsidP="00C255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83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-305,90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F55" w:rsidRPr="00D4183E" w:rsidRDefault="007D2F55" w:rsidP="00C255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83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-305,90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F55" w:rsidRPr="00D4183E" w:rsidRDefault="007D2F55" w:rsidP="00C255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83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</w:tbl>
    <w:p w:rsidR="007D2F55" w:rsidRDefault="007D2F55" w:rsidP="00D418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D2F55" w:rsidRPr="00521CBA" w:rsidRDefault="007D2F55" w:rsidP="002F5D5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21CBA">
        <w:rPr>
          <w:rFonts w:ascii="Times New Roman" w:hAnsi="Times New Roman" w:cs="Times New Roman"/>
          <w:sz w:val="24"/>
          <w:szCs w:val="24"/>
          <w:lang w:eastAsia="ru-RU"/>
        </w:rPr>
        <w:t xml:space="preserve">Доходы составят – </w:t>
      </w:r>
      <w:r w:rsidRPr="00D4183E">
        <w:rPr>
          <w:rFonts w:ascii="Times New Roman" w:hAnsi="Times New Roman" w:cs="Times New Roman"/>
          <w:sz w:val="24"/>
          <w:szCs w:val="24"/>
          <w:lang w:eastAsia="ru-RU"/>
        </w:rPr>
        <w:t xml:space="preserve">17 149,20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тыс. </w:t>
      </w:r>
      <w:r w:rsidRPr="00521CBA">
        <w:rPr>
          <w:rFonts w:ascii="Times New Roman" w:hAnsi="Times New Roman" w:cs="Times New Roman"/>
          <w:sz w:val="24"/>
          <w:szCs w:val="24"/>
          <w:lang w:eastAsia="ru-RU"/>
        </w:rPr>
        <w:t>руб.</w:t>
      </w:r>
    </w:p>
    <w:p w:rsidR="007D2F55" w:rsidRPr="00521CBA" w:rsidRDefault="007D2F55" w:rsidP="002F5D5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21CBA">
        <w:rPr>
          <w:rFonts w:ascii="Times New Roman" w:hAnsi="Times New Roman" w:cs="Times New Roman"/>
          <w:sz w:val="24"/>
          <w:szCs w:val="24"/>
          <w:lang w:eastAsia="ru-RU"/>
        </w:rPr>
        <w:t xml:space="preserve">Расходы составят – </w:t>
      </w:r>
      <w:r>
        <w:rPr>
          <w:rFonts w:ascii="Times New Roman" w:hAnsi="Times New Roman" w:cs="Times New Roman"/>
          <w:sz w:val="24"/>
          <w:szCs w:val="24"/>
          <w:lang w:eastAsia="ru-RU"/>
        </w:rPr>
        <w:t>17 455,10 тыс.</w:t>
      </w:r>
      <w:r w:rsidRPr="00AE186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21CBA">
        <w:rPr>
          <w:rFonts w:ascii="Times New Roman" w:hAnsi="Times New Roman" w:cs="Times New Roman"/>
          <w:sz w:val="24"/>
          <w:szCs w:val="24"/>
          <w:lang w:eastAsia="ru-RU"/>
        </w:rPr>
        <w:t xml:space="preserve">руб. </w:t>
      </w:r>
    </w:p>
    <w:p w:rsidR="007D2F55" w:rsidRDefault="007D2F55" w:rsidP="002F5D5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21CBA">
        <w:rPr>
          <w:rFonts w:ascii="Times New Roman" w:hAnsi="Times New Roman" w:cs="Times New Roman"/>
          <w:sz w:val="24"/>
          <w:szCs w:val="24"/>
          <w:lang w:eastAsia="ru-RU"/>
        </w:rPr>
        <w:t xml:space="preserve">Дефицит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Pr="0094773D">
        <w:rPr>
          <w:rFonts w:ascii="Times New Roman" w:hAnsi="Times New Roman" w:cs="Times New Roman"/>
          <w:sz w:val="24"/>
          <w:szCs w:val="24"/>
          <w:lang w:eastAsia="ru-RU"/>
        </w:rPr>
        <w:t xml:space="preserve">305,90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тыс. </w:t>
      </w:r>
      <w:r w:rsidRPr="00521CBA">
        <w:rPr>
          <w:rFonts w:ascii="Times New Roman" w:hAnsi="Times New Roman" w:cs="Times New Roman"/>
          <w:sz w:val="24"/>
          <w:szCs w:val="24"/>
          <w:lang w:eastAsia="ru-RU"/>
        </w:rPr>
        <w:t>руб.</w:t>
      </w:r>
    </w:p>
    <w:p w:rsidR="007D2F55" w:rsidRDefault="007D2F55" w:rsidP="002F5D5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45ED">
        <w:rPr>
          <w:rFonts w:ascii="Times New Roman" w:hAnsi="Times New Roman" w:cs="Times New Roman"/>
          <w:sz w:val="24"/>
          <w:szCs w:val="24"/>
          <w:lang w:eastAsia="ru-RU"/>
        </w:rPr>
        <w:t xml:space="preserve">Проектом Решения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не </w:t>
      </w:r>
      <w:r w:rsidRPr="001545ED">
        <w:rPr>
          <w:rFonts w:ascii="Times New Roman" w:hAnsi="Times New Roman" w:cs="Times New Roman"/>
          <w:sz w:val="24"/>
          <w:szCs w:val="24"/>
          <w:lang w:eastAsia="ru-RU"/>
        </w:rPr>
        <w:t>вносятся изменения в основные параметры бюджета поселения на 202</w:t>
      </w:r>
      <w:r>
        <w:rPr>
          <w:rFonts w:ascii="Times New Roman" w:hAnsi="Times New Roman" w:cs="Times New Roman"/>
          <w:sz w:val="24"/>
          <w:szCs w:val="24"/>
          <w:lang w:eastAsia="ru-RU"/>
        </w:rPr>
        <w:t>5-2026</w:t>
      </w:r>
      <w:r w:rsidRPr="001545E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гг. </w:t>
      </w:r>
    </w:p>
    <w:p w:rsidR="007D2F55" w:rsidRDefault="007D2F55" w:rsidP="00F0074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D2F55" w:rsidRDefault="007D2F55" w:rsidP="009B1CB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02465D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Доходы</w:t>
      </w:r>
    </w:p>
    <w:p w:rsidR="007D2F55" w:rsidRDefault="007D2F55" w:rsidP="001545E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1D1B11"/>
          <w:sz w:val="24"/>
          <w:szCs w:val="24"/>
          <w:lang w:eastAsia="ar-SA"/>
        </w:rPr>
      </w:pPr>
      <w:bookmarkStart w:id="1" w:name="_Hlk91077901"/>
      <w:r>
        <w:rPr>
          <w:rFonts w:ascii="Times New Roman" w:hAnsi="Times New Roman" w:cs="Times New Roman"/>
          <w:color w:val="1D1B11"/>
          <w:sz w:val="24"/>
          <w:szCs w:val="24"/>
          <w:lang w:eastAsia="ar-SA"/>
        </w:rPr>
        <w:t>Изменение</w:t>
      </w:r>
      <w:r w:rsidRPr="00DE55B9">
        <w:rPr>
          <w:rFonts w:ascii="Times New Roman" w:hAnsi="Times New Roman" w:cs="Times New Roman"/>
          <w:color w:val="1D1B11"/>
          <w:sz w:val="24"/>
          <w:szCs w:val="24"/>
          <w:lang w:eastAsia="ar-SA"/>
        </w:rPr>
        <w:t xml:space="preserve"> доходной части бюджета </w:t>
      </w:r>
      <w:r>
        <w:rPr>
          <w:rFonts w:ascii="Times New Roman" w:hAnsi="Times New Roman" w:cs="Times New Roman"/>
          <w:color w:val="1D1B11"/>
          <w:sz w:val="24"/>
          <w:szCs w:val="24"/>
          <w:lang w:eastAsia="ar-SA"/>
        </w:rPr>
        <w:t>Кривопорожского сельского</w:t>
      </w:r>
      <w:r w:rsidRPr="00DE55B9">
        <w:rPr>
          <w:rFonts w:ascii="Times New Roman" w:hAnsi="Times New Roman" w:cs="Times New Roman"/>
          <w:color w:val="1D1B11"/>
          <w:sz w:val="24"/>
          <w:szCs w:val="24"/>
          <w:lang w:eastAsia="ar-SA"/>
        </w:rPr>
        <w:t xml:space="preserve"> поселения</w:t>
      </w:r>
      <w:r>
        <w:rPr>
          <w:rFonts w:ascii="Times New Roman" w:hAnsi="Times New Roman" w:cs="Times New Roman"/>
          <w:color w:val="1D1B11"/>
          <w:sz w:val="24"/>
          <w:szCs w:val="24"/>
          <w:lang w:eastAsia="ar-SA"/>
        </w:rPr>
        <w:t xml:space="preserve"> на 2024 год:</w:t>
      </w:r>
    </w:p>
    <w:p w:rsidR="007D2F55" w:rsidRDefault="007D2F55" w:rsidP="00D83698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731B0D">
        <w:rPr>
          <w:rFonts w:ascii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hAnsi="Times New Roman" w:cs="Times New Roman"/>
          <w:sz w:val="24"/>
          <w:szCs w:val="24"/>
          <w:lang w:eastAsia="ru-RU"/>
        </w:rPr>
        <w:t>Тыс. р</w:t>
      </w:r>
      <w:r w:rsidRPr="00731B0D">
        <w:rPr>
          <w:rFonts w:ascii="Times New Roman" w:hAnsi="Times New Roman" w:cs="Times New Roman"/>
          <w:sz w:val="24"/>
          <w:szCs w:val="24"/>
          <w:lang w:eastAsia="ru-RU"/>
        </w:rPr>
        <w:t>уб.)</w:t>
      </w:r>
    </w:p>
    <w:tbl>
      <w:tblPr>
        <w:tblW w:w="10221" w:type="dxa"/>
        <w:tblInd w:w="-106" w:type="dxa"/>
        <w:tblLayout w:type="fixed"/>
        <w:tblLook w:val="00A0"/>
      </w:tblPr>
      <w:tblGrid>
        <w:gridCol w:w="3417"/>
        <w:gridCol w:w="1370"/>
        <w:gridCol w:w="1275"/>
        <w:gridCol w:w="1134"/>
        <w:gridCol w:w="1041"/>
        <w:gridCol w:w="992"/>
        <w:gridCol w:w="992"/>
      </w:tblGrid>
      <w:tr w:rsidR="007D2F55" w:rsidRPr="00734CE5">
        <w:trPr>
          <w:trHeight w:val="7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55" w:rsidRPr="00D4183E" w:rsidRDefault="007D2F55" w:rsidP="00D4183E">
            <w:pPr>
              <w:spacing w:after="0" w:line="240" w:lineRule="auto"/>
              <w:ind w:left="-93" w:right="-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83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F55" w:rsidRPr="00D4183E" w:rsidRDefault="007D2F55" w:rsidP="00D4183E">
            <w:pPr>
              <w:spacing w:after="0" w:line="240" w:lineRule="auto"/>
              <w:ind w:left="-93" w:right="-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83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Утверждено  Решением  №5-7-13 от 28.12.2023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F55" w:rsidRPr="00D4183E" w:rsidRDefault="007D2F55" w:rsidP="00D4183E">
            <w:pPr>
              <w:spacing w:after="0" w:line="240" w:lineRule="auto"/>
              <w:ind w:left="-93" w:right="-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83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 №5-9-22 от 06.03.2024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F55" w:rsidRPr="00D4183E" w:rsidRDefault="007D2F55" w:rsidP="00D4183E">
            <w:pPr>
              <w:spacing w:after="0" w:line="240" w:lineRule="auto"/>
              <w:ind w:left="-93" w:right="-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83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№ 5-11-27 от 19.04.2024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F55" w:rsidRPr="00D4183E" w:rsidRDefault="007D2F55" w:rsidP="00D4183E">
            <w:pPr>
              <w:spacing w:after="0" w:line="240" w:lineRule="auto"/>
              <w:ind w:left="-93" w:right="-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83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 Решения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F55" w:rsidRPr="00D4183E" w:rsidRDefault="007D2F55" w:rsidP="00D4183E">
            <w:pPr>
              <w:spacing w:after="0" w:line="240" w:lineRule="auto"/>
              <w:ind w:left="-93" w:right="-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83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Результат "+", "-"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F55" w:rsidRPr="00D4183E" w:rsidRDefault="007D2F55" w:rsidP="00D4183E">
            <w:pPr>
              <w:spacing w:after="0" w:line="240" w:lineRule="auto"/>
              <w:ind w:left="-93" w:right="-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83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Уд. вес,% (проект)</w:t>
            </w:r>
          </w:p>
        </w:tc>
      </w:tr>
      <w:tr w:rsidR="007D2F55" w:rsidRPr="00734CE5">
        <w:trPr>
          <w:trHeight w:val="37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55" w:rsidRPr="00D4183E" w:rsidRDefault="007D2F55" w:rsidP="00D4183E">
            <w:pPr>
              <w:spacing w:after="0" w:line="240" w:lineRule="auto"/>
              <w:ind w:left="-93" w:right="-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83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1.Доходы налоговые и неналоговые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F55" w:rsidRPr="00D4183E" w:rsidRDefault="007D2F55" w:rsidP="00D4183E">
            <w:pPr>
              <w:spacing w:after="0" w:line="240" w:lineRule="auto"/>
              <w:ind w:left="-93" w:right="-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83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2 213,80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F55" w:rsidRPr="00D4183E" w:rsidRDefault="007D2F55" w:rsidP="00D4183E">
            <w:pPr>
              <w:spacing w:after="0" w:line="240" w:lineRule="auto"/>
              <w:ind w:left="-93" w:right="-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83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2 213,80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F55" w:rsidRPr="00D4183E" w:rsidRDefault="007D2F55" w:rsidP="00D4183E">
            <w:pPr>
              <w:spacing w:after="0" w:line="240" w:lineRule="auto"/>
              <w:ind w:left="-93" w:right="-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83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2 213,80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F55" w:rsidRPr="00D4183E" w:rsidRDefault="007D2F55" w:rsidP="00D4183E">
            <w:pPr>
              <w:spacing w:after="0" w:line="240" w:lineRule="auto"/>
              <w:ind w:left="-93" w:right="-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83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2 213,80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F55" w:rsidRPr="00D4183E" w:rsidRDefault="007D2F55" w:rsidP="00D4183E">
            <w:pPr>
              <w:spacing w:after="0" w:line="240" w:lineRule="auto"/>
              <w:ind w:left="-93" w:right="-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83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F55" w:rsidRPr="00D4183E" w:rsidRDefault="007D2F55" w:rsidP="00D4183E">
            <w:pPr>
              <w:spacing w:after="0" w:line="240" w:lineRule="auto"/>
              <w:ind w:left="-93" w:right="-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83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7D2F55" w:rsidRPr="00734CE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55" w:rsidRPr="00D4183E" w:rsidRDefault="007D2F55" w:rsidP="00D4183E">
            <w:pPr>
              <w:spacing w:after="0" w:line="240" w:lineRule="auto"/>
              <w:ind w:left="-93" w:right="-6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4183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Налоговые доходы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F55" w:rsidRPr="00D4183E" w:rsidRDefault="007D2F55" w:rsidP="00D4183E">
            <w:pPr>
              <w:spacing w:after="0" w:line="240" w:lineRule="auto"/>
              <w:ind w:left="-93" w:right="-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83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1 363,80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F55" w:rsidRPr="00D4183E" w:rsidRDefault="007D2F55" w:rsidP="00D4183E">
            <w:pPr>
              <w:spacing w:after="0" w:line="240" w:lineRule="auto"/>
              <w:ind w:left="-93" w:right="-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83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1 363,80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F55" w:rsidRPr="00D4183E" w:rsidRDefault="007D2F55" w:rsidP="00D4183E">
            <w:pPr>
              <w:spacing w:after="0" w:line="240" w:lineRule="auto"/>
              <w:ind w:left="-93" w:right="-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83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1 363,80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F55" w:rsidRPr="00D4183E" w:rsidRDefault="007D2F55" w:rsidP="00D4183E">
            <w:pPr>
              <w:spacing w:after="0" w:line="240" w:lineRule="auto"/>
              <w:ind w:left="-93" w:right="-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83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1 363,80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F55" w:rsidRPr="00D4183E" w:rsidRDefault="007D2F55" w:rsidP="00D4183E">
            <w:pPr>
              <w:spacing w:after="0" w:line="240" w:lineRule="auto"/>
              <w:ind w:left="-93" w:right="-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83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F55" w:rsidRPr="00D4183E" w:rsidRDefault="007D2F55" w:rsidP="00D4183E">
            <w:pPr>
              <w:spacing w:after="0" w:line="240" w:lineRule="auto"/>
              <w:ind w:left="-93" w:right="-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83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7D2F55" w:rsidRPr="00734CE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55" w:rsidRPr="00D4183E" w:rsidRDefault="007D2F55" w:rsidP="00D4183E">
            <w:pPr>
              <w:spacing w:after="0" w:line="240" w:lineRule="auto"/>
              <w:ind w:left="-93" w:right="-6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4183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F55" w:rsidRPr="00D4183E" w:rsidRDefault="007D2F55" w:rsidP="00D4183E">
            <w:pPr>
              <w:spacing w:after="0" w:line="240" w:lineRule="auto"/>
              <w:ind w:left="-93" w:right="-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83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F55" w:rsidRPr="00D4183E" w:rsidRDefault="007D2F55" w:rsidP="00D4183E">
            <w:pPr>
              <w:spacing w:after="0" w:line="240" w:lineRule="auto"/>
              <w:ind w:left="-93" w:right="-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83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F55" w:rsidRPr="00D4183E" w:rsidRDefault="007D2F55" w:rsidP="00D4183E">
            <w:pPr>
              <w:spacing w:after="0" w:line="240" w:lineRule="auto"/>
              <w:ind w:left="-93" w:right="-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83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850,00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F55" w:rsidRPr="00D4183E" w:rsidRDefault="007D2F55" w:rsidP="00D4183E">
            <w:pPr>
              <w:spacing w:after="0" w:line="240" w:lineRule="auto"/>
              <w:ind w:left="-93" w:right="-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83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F55" w:rsidRPr="00D4183E" w:rsidRDefault="007D2F55" w:rsidP="00D4183E">
            <w:pPr>
              <w:spacing w:after="0" w:line="240" w:lineRule="auto"/>
              <w:ind w:left="-93" w:right="-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83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F55" w:rsidRPr="00D4183E" w:rsidRDefault="007D2F55" w:rsidP="00D4183E">
            <w:pPr>
              <w:spacing w:after="0" w:line="240" w:lineRule="auto"/>
              <w:ind w:left="-93" w:right="-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83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7D2F55" w:rsidRPr="00734CE5">
        <w:trPr>
          <w:trHeight w:val="36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55" w:rsidRPr="00D4183E" w:rsidRDefault="007D2F55" w:rsidP="00D4183E">
            <w:pPr>
              <w:spacing w:after="0" w:line="240" w:lineRule="auto"/>
              <w:ind w:left="-93" w:right="-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83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2.Объем безвозмездных поступлений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F55" w:rsidRPr="00D4183E" w:rsidRDefault="007D2F55" w:rsidP="00D4183E">
            <w:pPr>
              <w:spacing w:after="0" w:line="240" w:lineRule="auto"/>
              <w:ind w:left="-93" w:right="-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83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6 454,80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F55" w:rsidRPr="00D4183E" w:rsidRDefault="007D2F55" w:rsidP="00D4183E">
            <w:pPr>
              <w:spacing w:after="0" w:line="240" w:lineRule="auto"/>
              <w:ind w:left="-93" w:right="-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83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6 482,70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F55" w:rsidRPr="00D4183E" w:rsidRDefault="007D2F55" w:rsidP="00D4183E">
            <w:pPr>
              <w:spacing w:after="0" w:line="240" w:lineRule="auto"/>
              <w:ind w:left="-93" w:right="-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83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11 882,70 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D2F55" w:rsidRPr="00D4183E" w:rsidRDefault="007D2F55" w:rsidP="00D4183E">
            <w:pPr>
              <w:spacing w:after="0" w:line="240" w:lineRule="auto"/>
              <w:ind w:left="-93" w:right="-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83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14935,4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55" w:rsidRPr="00D4183E" w:rsidRDefault="007D2F55" w:rsidP="00D4183E">
            <w:pPr>
              <w:spacing w:after="0" w:line="240" w:lineRule="auto"/>
              <w:ind w:left="-93" w:right="-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83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3 052,70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F55" w:rsidRPr="00D4183E" w:rsidRDefault="007D2F55" w:rsidP="00D4183E">
            <w:pPr>
              <w:spacing w:after="0" w:line="240" w:lineRule="auto"/>
              <w:ind w:left="-93" w:right="-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83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</w:tr>
      <w:tr w:rsidR="007D2F55" w:rsidRPr="00734CE5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55" w:rsidRPr="00D4183E" w:rsidRDefault="007D2F55" w:rsidP="00D4183E">
            <w:pPr>
              <w:spacing w:after="0" w:line="240" w:lineRule="auto"/>
              <w:ind w:left="-93" w:right="-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83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объем доходов бюджета поселения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F55" w:rsidRPr="00D4183E" w:rsidRDefault="007D2F55" w:rsidP="00D4183E">
            <w:pPr>
              <w:spacing w:after="0" w:line="240" w:lineRule="auto"/>
              <w:ind w:left="-93" w:right="-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83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8 668,60 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F55" w:rsidRPr="00D4183E" w:rsidRDefault="007D2F55" w:rsidP="00D4183E">
            <w:pPr>
              <w:spacing w:after="0" w:line="240" w:lineRule="auto"/>
              <w:ind w:left="-93" w:right="-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83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8 696,50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F55" w:rsidRPr="00D4183E" w:rsidRDefault="007D2F55" w:rsidP="00D4183E">
            <w:pPr>
              <w:spacing w:after="0" w:line="240" w:lineRule="auto"/>
              <w:ind w:left="-93" w:right="-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83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14 096,50 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F55" w:rsidRPr="00D4183E" w:rsidRDefault="007D2F55" w:rsidP="00D4183E">
            <w:pPr>
              <w:spacing w:after="0" w:line="240" w:lineRule="auto"/>
              <w:ind w:left="-93" w:right="-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83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17 149,20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F55" w:rsidRPr="00D4183E" w:rsidRDefault="007D2F55" w:rsidP="00D4183E">
            <w:pPr>
              <w:spacing w:after="0" w:line="240" w:lineRule="auto"/>
              <w:ind w:left="-93" w:right="-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83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3 052,70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F55" w:rsidRPr="00D4183E" w:rsidRDefault="007D2F55" w:rsidP="00D4183E">
            <w:pPr>
              <w:spacing w:after="0" w:line="240" w:lineRule="auto"/>
              <w:ind w:left="-93" w:right="-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183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</w:tbl>
    <w:p w:rsidR="007D2F55" w:rsidRDefault="007D2F55" w:rsidP="00D4183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D2F55" w:rsidRPr="00C255C0" w:rsidRDefault="007D2F55" w:rsidP="002F5D5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55C0">
        <w:rPr>
          <w:rFonts w:ascii="Times New Roman" w:hAnsi="Times New Roman" w:cs="Times New Roman"/>
          <w:sz w:val="24"/>
          <w:szCs w:val="24"/>
          <w:lang w:eastAsia="ru-RU"/>
        </w:rPr>
        <w:t>1.Доходы налоговые и неналоговые изменению не подлежат.</w:t>
      </w:r>
    </w:p>
    <w:p w:rsidR="007D2F55" w:rsidRPr="00C255C0" w:rsidRDefault="007D2F55" w:rsidP="002F5D5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55C0">
        <w:rPr>
          <w:rFonts w:ascii="Times New Roman" w:hAnsi="Times New Roman" w:cs="Times New Roman"/>
          <w:sz w:val="24"/>
          <w:szCs w:val="24"/>
          <w:lang w:eastAsia="ru-RU"/>
        </w:rPr>
        <w:t>2. Объем безвозмездных поступлений увеличен на 3 052,70 тыс. руб. за счет</w:t>
      </w:r>
      <w:r w:rsidRPr="00C255C0">
        <w:t xml:space="preserve"> </w:t>
      </w:r>
      <w:r w:rsidRPr="00C255C0">
        <w:rPr>
          <w:rFonts w:ascii="Times New Roman" w:hAnsi="Times New Roman" w:cs="Times New Roman"/>
          <w:sz w:val="24"/>
          <w:szCs w:val="24"/>
        </w:rPr>
        <w:t>межбюджетных трансфертов:</w:t>
      </w:r>
    </w:p>
    <w:p w:rsidR="007D2F55" w:rsidRDefault="007D2F55" w:rsidP="001533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из бюджета Республики Карелия 52,70 тыс. </w:t>
      </w:r>
      <w:r w:rsidRPr="00153322">
        <w:rPr>
          <w:rFonts w:ascii="Times New Roman" w:hAnsi="Times New Roman" w:cs="Times New Roman"/>
          <w:sz w:val="24"/>
          <w:szCs w:val="24"/>
        </w:rPr>
        <w:t xml:space="preserve">руб. (Реализация мероприятий в рамках иного межбюджетного трансферта на поощрение региональных и муниципальных управленческих команд за достижение показателей деятельности органов исполнительной власти субъектов Российской Федерации </w:t>
      </w:r>
      <w:r>
        <w:rPr>
          <w:rFonts w:ascii="Times New Roman" w:hAnsi="Times New Roman" w:cs="Times New Roman"/>
          <w:sz w:val="24"/>
          <w:szCs w:val="24"/>
        </w:rPr>
        <w:t>7,70 тыс. руб.; р</w:t>
      </w:r>
      <w:r w:rsidRPr="00153322">
        <w:rPr>
          <w:rFonts w:ascii="Times New Roman" w:hAnsi="Times New Roman" w:cs="Times New Roman"/>
          <w:sz w:val="24"/>
          <w:szCs w:val="24"/>
        </w:rPr>
        <w:t>еализация мероприятий в рамках иного межбюджетного трансферта на поощрение муниципальных образований за содействие в выполнении поручения Президента Российской Федерации от 14 февраля 2023 года</w:t>
      </w:r>
      <w:r>
        <w:rPr>
          <w:rFonts w:ascii="Times New Roman" w:hAnsi="Times New Roman" w:cs="Times New Roman"/>
          <w:sz w:val="24"/>
          <w:szCs w:val="24"/>
        </w:rPr>
        <w:t xml:space="preserve"> 44,90 тыс. руб.).</w:t>
      </w:r>
    </w:p>
    <w:p w:rsidR="007D2F55" w:rsidRDefault="007D2F55" w:rsidP="001533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Pr="00153322">
        <w:rPr>
          <w:rFonts w:ascii="Times New Roman" w:hAnsi="Times New Roman" w:cs="Times New Roman"/>
          <w:sz w:val="24"/>
          <w:szCs w:val="24"/>
        </w:rPr>
        <w:t xml:space="preserve">из бюджета Кемского муниципального района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153322">
        <w:rPr>
          <w:rFonts w:ascii="Times New Roman" w:hAnsi="Times New Roman" w:cs="Times New Roman"/>
          <w:sz w:val="24"/>
          <w:szCs w:val="24"/>
        </w:rPr>
        <w:t>3 000,00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3322">
        <w:rPr>
          <w:rFonts w:ascii="Times New Roman" w:hAnsi="Times New Roman" w:cs="Times New Roman"/>
          <w:sz w:val="24"/>
          <w:szCs w:val="24"/>
        </w:rPr>
        <w:t>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3322">
        <w:rPr>
          <w:rFonts w:ascii="Times New Roman" w:hAnsi="Times New Roman" w:cs="Times New Roman"/>
          <w:sz w:val="24"/>
          <w:szCs w:val="24"/>
        </w:rPr>
        <w:t>руб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1"/>
    <w:p w:rsidR="007D2F55" w:rsidRDefault="007D2F55" w:rsidP="007D3562">
      <w:pPr>
        <w:suppressAutoHyphens/>
        <w:spacing w:after="0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02465D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Расходы</w:t>
      </w:r>
    </w:p>
    <w:p w:rsidR="007D2F55" w:rsidRDefault="007D2F55" w:rsidP="006026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1D1B11"/>
          <w:sz w:val="24"/>
          <w:szCs w:val="24"/>
          <w:lang w:eastAsia="ar-SA"/>
        </w:rPr>
      </w:pPr>
      <w:r w:rsidRPr="00B86EBE">
        <w:rPr>
          <w:rFonts w:ascii="Times New Roman" w:hAnsi="Times New Roman" w:cs="Times New Roman"/>
          <w:color w:val="1D1B11"/>
          <w:sz w:val="24"/>
          <w:szCs w:val="24"/>
          <w:lang w:eastAsia="ar-SA"/>
        </w:rPr>
        <w:t xml:space="preserve">Изменения расходной части бюджета поселения </w:t>
      </w:r>
      <w:r>
        <w:rPr>
          <w:rFonts w:ascii="Times New Roman" w:hAnsi="Times New Roman" w:cs="Times New Roman"/>
          <w:color w:val="1D1B11"/>
          <w:sz w:val="24"/>
          <w:szCs w:val="24"/>
          <w:lang w:eastAsia="ar-SA"/>
        </w:rPr>
        <w:t xml:space="preserve"> на 2024 год </w:t>
      </w:r>
      <w:r w:rsidRPr="00B86EBE">
        <w:rPr>
          <w:rFonts w:ascii="Times New Roman" w:hAnsi="Times New Roman" w:cs="Times New Roman"/>
          <w:color w:val="1D1B11"/>
          <w:sz w:val="24"/>
          <w:szCs w:val="24"/>
          <w:lang w:eastAsia="ar-SA"/>
        </w:rPr>
        <w:t>характеризуются следующими данными:</w:t>
      </w:r>
    </w:p>
    <w:p w:rsidR="007D2F55" w:rsidRDefault="007D2F55" w:rsidP="00F04813">
      <w:pPr>
        <w:suppressAutoHyphens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(Тыс. руб.)</w:t>
      </w:r>
    </w:p>
    <w:tbl>
      <w:tblPr>
        <w:tblW w:w="10241" w:type="dxa"/>
        <w:tblInd w:w="-106" w:type="dxa"/>
        <w:tblLook w:val="00A0"/>
      </w:tblPr>
      <w:tblGrid>
        <w:gridCol w:w="1149"/>
        <w:gridCol w:w="5245"/>
        <w:gridCol w:w="1559"/>
        <w:gridCol w:w="1238"/>
        <w:gridCol w:w="1050"/>
      </w:tblGrid>
      <w:tr w:rsidR="007D2F55" w:rsidRPr="00734CE5">
        <w:trPr>
          <w:trHeight w:val="132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55" w:rsidRPr="00282913" w:rsidRDefault="007D2F55" w:rsidP="00282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291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Раздел, подраздел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F55" w:rsidRPr="00282913" w:rsidRDefault="007D2F55" w:rsidP="00282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291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F55" w:rsidRPr="00282913" w:rsidRDefault="007D2F55" w:rsidP="00282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291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Решение </w:t>
            </w:r>
          </w:p>
          <w:p w:rsidR="007D2F55" w:rsidRPr="00282913" w:rsidRDefault="007D2F55" w:rsidP="00282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291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№ 5-11-27</w:t>
            </w:r>
          </w:p>
          <w:p w:rsidR="007D2F55" w:rsidRPr="00282913" w:rsidRDefault="007D2F55" w:rsidP="00282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291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от 19.04.2024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F55" w:rsidRPr="00282913" w:rsidRDefault="007D2F55" w:rsidP="00282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291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 Решения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F55" w:rsidRPr="00282913" w:rsidRDefault="007D2F55" w:rsidP="00282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291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Результат "+", "-"</w:t>
            </w:r>
          </w:p>
        </w:tc>
      </w:tr>
      <w:tr w:rsidR="007D2F55" w:rsidRPr="00734CE5">
        <w:trPr>
          <w:trHeight w:val="24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F55" w:rsidRPr="00282913" w:rsidRDefault="007D2F55" w:rsidP="00282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291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F55" w:rsidRPr="00282913" w:rsidRDefault="007D2F55" w:rsidP="00282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291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F55" w:rsidRPr="00282913" w:rsidRDefault="007D2F55" w:rsidP="00282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291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F55" w:rsidRPr="00282913" w:rsidRDefault="007D2F55" w:rsidP="00282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291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F55" w:rsidRPr="00282913" w:rsidRDefault="007D2F55" w:rsidP="00282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291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7D2F55" w:rsidRPr="00734CE5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F55" w:rsidRPr="00282913" w:rsidRDefault="007D2F55" w:rsidP="002829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29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01 00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F55" w:rsidRPr="00282913" w:rsidRDefault="007D2F55" w:rsidP="002829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29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F55" w:rsidRPr="00282913" w:rsidRDefault="007D2F55" w:rsidP="002829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29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2 992,40 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F55" w:rsidRPr="00282913" w:rsidRDefault="007D2F55" w:rsidP="002829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29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4 027,10 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F55" w:rsidRPr="0046711D" w:rsidRDefault="007D2F55" w:rsidP="002829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7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1 034,70  </w:t>
            </w:r>
          </w:p>
        </w:tc>
      </w:tr>
      <w:tr w:rsidR="007D2F55" w:rsidRPr="00734CE5">
        <w:trPr>
          <w:trHeight w:val="2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55" w:rsidRPr="00282913" w:rsidRDefault="007D2F55" w:rsidP="00282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291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01 02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F55" w:rsidRPr="00282913" w:rsidRDefault="007D2F55" w:rsidP="00282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291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F55" w:rsidRPr="00282913" w:rsidRDefault="007D2F55" w:rsidP="00282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291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887,00 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F55" w:rsidRPr="00282913" w:rsidRDefault="007D2F55" w:rsidP="00282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291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1 216,50 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F55" w:rsidRPr="0046711D" w:rsidRDefault="007D2F55" w:rsidP="00282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11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329,50  </w:t>
            </w:r>
          </w:p>
        </w:tc>
      </w:tr>
      <w:tr w:rsidR="007D2F55" w:rsidRPr="00734CE5">
        <w:trPr>
          <w:trHeight w:val="393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55" w:rsidRPr="00282913" w:rsidRDefault="007D2F55" w:rsidP="00282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291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01 04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F55" w:rsidRPr="00282913" w:rsidRDefault="007D2F55" w:rsidP="00282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291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F55" w:rsidRPr="00282913" w:rsidRDefault="007D2F55" w:rsidP="00282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291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922,60 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F55" w:rsidRPr="00282913" w:rsidRDefault="007D2F55" w:rsidP="00282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291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1 139,80 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F55" w:rsidRPr="0046711D" w:rsidRDefault="007D2F55" w:rsidP="00282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11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217,20  </w:t>
            </w:r>
          </w:p>
        </w:tc>
      </w:tr>
      <w:tr w:rsidR="007D2F55" w:rsidRPr="00734CE5">
        <w:trPr>
          <w:trHeight w:val="61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55" w:rsidRPr="00282913" w:rsidRDefault="007D2F55" w:rsidP="00282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291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01 06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F55" w:rsidRPr="00282913" w:rsidRDefault="007D2F55" w:rsidP="00282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291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F55" w:rsidRPr="00282913" w:rsidRDefault="007D2F55" w:rsidP="00282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291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2,00 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F55" w:rsidRPr="00282913" w:rsidRDefault="007D2F55" w:rsidP="00282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291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2,00 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F55" w:rsidRPr="0046711D" w:rsidRDefault="007D2F55" w:rsidP="00282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11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7D2F55" w:rsidRPr="00734CE5">
        <w:trPr>
          <w:trHeight w:val="26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55" w:rsidRPr="00282913" w:rsidRDefault="007D2F55" w:rsidP="00282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291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01 07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F55" w:rsidRPr="00282913" w:rsidRDefault="007D2F55" w:rsidP="00282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291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F55" w:rsidRPr="00282913" w:rsidRDefault="007D2F55" w:rsidP="00282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291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393,00 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F55" w:rsidRPr="00282913" w:rsidRDefault="007D2F55" w:rsidP="00282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291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320,00 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F55" w:rsidRPr="0046711D" w:rsidRDefault="007D2F55" w:rsidP="00282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11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-73,00  </w:t>
            </w:r>
          </w:p>
        </w:tc>
      </w:tr>
      <w:tr w:rsidR="007D2F55" w:rsidRPr="00734CE5">
        <w:trPr>
          <w:trHeight w:val="241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55" w:rsidRPr="00282913" w:rsidRDefault="007D2F55" w:rsidP="00282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291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01 13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F55" w:rsidRPr="00282913" w:rsidRDefault="007D2F55" w:rsidP="00282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291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F55" w:rsidRPr="00282913" w:rsidRDefault="007D2F55" w:rsidP="00282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291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787,80 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F55" w:rsidRPr="00282913" w:rsidRDefault="007D2F55" w:rsidP="00282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291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1 348,80 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F55" w:rsidRPr="0046711D" w:rsidRDefault="007D2F55" w:rsidP="00282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11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561,00  </w:t>
            </w:r>
          </w:p>
        </w:tc>
      </w:tr>
      <w:tr w:rsidR="007D2F55" w:rsidRPr="00734CE5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55" w:rsidRPr="00282913" w:rsidRDefault="007D2F55" w:rsidP="002829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29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02 00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F55" w:rsidRPr="00282913" w:rsidRDefault="007D2F55" w:rsidP="002829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29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F55" w:rsidRPr="00282913" w:rsidRDefault="007D2F55" w:rsidP="002829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29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261,70 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F55" w:rsidRPr="00282913" w:rsidRDefault="007D2F55" w:rsidP="002829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29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261,70 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F55" w:rsidRPr="0046711D" w:rsidRDefault="007D2F55" w:rsidP="002829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7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7D2F55" w:rsidRPr="00734CE5">
        <w:trPr>
          <w:trHeight w:val="23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55" w:rsidRPr="00282913" w:rsidRDefault="007D2F55" w:rsidP="00282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291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02 03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F55" w:rsidRPr="00282913" w:rsidRDefault="007D2F55" w:rsidP="00282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291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F55" w:rsidRPr="00282913" w:rsidRDefault="007D2F55" w:rsidP="00282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291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261,70 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F55" w:rsidRPr="00282913" w:rsidRDefault="007D2F55" w:rsidP="00282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291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261,70 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F55" w:rsidRPr="0046711D" w:rsidRDefault="007D2F55" w:rsidP="00282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11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7D2F55" w:rsidRPr="00734CE5">
        <w:trPr>
          <w:trHeight w:val="421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55" w:rsidRPr="00282913" w:rsidRDefault="007D2F55" w:rsidP="002829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29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03 00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F55" w:rsidRPr="00282913" w:rsidRDefault="007D2F55" w:rsidP="002829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29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F55" w:rsidRPr="00282913" w:rsidRDefault="007D2F55" w:rsidP="002829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29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F55" w:rsidRPr="00282913" w:rsidRDefault="007D2F55" w:rsidP="002829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29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171,40 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F55" w:rsidRPr="0046711D" w:rsidRDefault="007D2F55" w:rsidP="002829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7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171,40  </w:t>
            </w:r>
          </w:p>
        </w:tc>
      </w:tr>
      <w:tr w:rsidR="007D2F55" w:rsidRPr="00734CE5">
        <w:trPr>
          <w:trHeight w:val="39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55" w:rsidRPr="00282913" w:rsidRDefault="007D2F55" w:rsidP="00282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291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03 14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F55" w:rsidRPr="00282913" w:rsidRDefault="007D2F55" w:rsidP="00282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291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F55" w:rsidRPr="00282913" w:rsidRDefault="007D2F55" w:rsidP="00282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291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F55" w:rsidRPr="00282913" w:rsidRDefault="007D2F55" w:rsidP="00282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291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171,40 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F55" w:rsidRPr="0046711D" w:rsidRDefault="007D2F55" w:rsidP="00282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11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171,40  </w:t>
            </w:r>
          </w:p>
        </w:tc>
      </w:tr>
      <w:tr w:rsidR="007D2F55" w:rsidRPr="00734CE5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55" w:rsidRPr="00282913" w:rsidRDefault="007D2F55" w:rsidP="002829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29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04 00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F55" w:rsidRPr="00282913" w:rsidRDefault="007D2F55" w:rsidP="002829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29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F55" w:rsidRPr="00282913" w:rsidRDefault="007D2F55" w:rsidP="002829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29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4 793,70 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F55" w:rsidRPr="00282913" w:rsidRDefault="007D2F55" w:rsidP="002829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29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5 884,80 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F55" w:rsidRPr="0046711D" w:rsidRDefault="007D2F55" w:rsidP="002829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7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1 091,10  </w:t>
            </w:r>
          </w:p>
        </w:tc>
      </w:tr>
      <w:tr w:rsidR="007D2F55" w:rsidRPr="00734CE5">
        <w:trPr>
          <w:trHeight w:val="23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55" w:rsidRPr="00282913" w:rsidRDefault="007D2F55" w:rsidP="00282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291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04 09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F55" w:rsidRPr="00282913" w:rsidRDefault="007D2F55" w:rsidP="00282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291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F55" w:rsidRPr="00282913" w:rsidRDefault="007D2F55" w:rsidP="00282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291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4 793,70 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F55" w:rsidRPr="00282913" w:rsidRDefault="007D2F55" w:rsidP="00282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291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5 884,80 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F55" w:rsidRPr="0046711D" w:rsidRDefault="007D2F55" w:rsidP="00282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11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1 091,10  </w:t>
            </w:r>
          </w:p>
        </w:tc>
      </w:tr>
      <w:tr w:rsidR="007D2F55" w:rsidRPr="00734CE5">
        <w:trPr>
          <w:trHeight w:val="28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55" w:rsidRPr="00282913" w:rsidRDefault="007D2F55" w:rsidP="00282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291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04 12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F55" w:rsidRPr="00282913" w:rsidRDefault="007D2F55" w:rsidP="004671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291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нац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28291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экономики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F55" w:rsidRPr="00282913" w:rsidRDefault="007D2F55" w:rsidP="00282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291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F55" w:rsidRPr="00282913" w:rsidRDefault="007D2F55" w:rsidP="00282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291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F55" w:rsidRPr="0046711D" w:rsidRDefault="007D2F55" w:rsidP="00282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11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7D2F55" w:rsidRPr="00734CE5">
        <w:trPr>
          <w:trHeight w:val="261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55" w:rsidRPr="00282913" w:rsidRDefault="007D2F55" w:rsidP="002829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29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05 00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F55" w:rsidRPr="00282913" w:rsidRDefault="007D2F55" w:rsidP="002829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29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F55" w:rsidRPr="00282913" w:rsidRDefault="007D2F55" w:rsidP="002829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29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2 788,30 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F55" w:rsidRPr="00282913" w:rsidRDefault="007D2F55" w:rsidP="002829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29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3 366,30 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F55" w:rsidRPr="0046711D" w:rsidRDefault="007D2F55" w:rsidP="002829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7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578,00  </w:t>
            </w:r>
          </w:p>
        </w:tc>
      </w:tr>
      <w:tr w:rsidR="007D2F55" w:rsidRPr="00734CE5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55" w:rsidRPr="00282913" w:rsidRDefault="007D2F55" w:rsidP="00282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291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05 01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F55" w:rsidRPr="00282913" w:rsidRDefault="007D2F55" w:rsidP="00282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291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F55" w:rsidRPr="00282913" w:rsidRDefault="007D2F55" w:rsidP="00282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291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600,00 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F55" w:rsidRPr="00282913" w:rsidRDefault="007D2F55" w:rsidP="00282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291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650,00 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F55" w:rsidRPr="0046711D" w:rsidRDefault="007D2F55" w:rsidP="00282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11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50,00  </w:t>
            </w:r>
          </w:p>
        </w:tc>
      </w:tr>
      <w:tr w:rsidR="007D2F55" w:rsidRPr="00734CE5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55" w:rsidRPr="00282913" w:rsidRDefault="007D2F55" w:rsidP="00282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291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05 02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F55" w:rsidRPr="00282913" w:rsidRDefault="007D2F55" w:rsidP="00282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291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F55" w:rsidRPr="00282913" w:rsidRDefault="007D2F55" w:rsidP="00282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291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1 126,70 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F55" w:rsidRPr="00282913" w:rsidRDefault="007D2F55" w:rsidP="00282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291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1 555,70 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F55" w:rsidRPr="0046711D" w:rsidRDefault="007D2F55" w:rsidP="00282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11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429,00  </w:t>
            </w:r>
          </w:p>
        </w:tc>
      </w:tr>
      <w:tr w:rsidR="007D2F55" w:rsidRPr="00734CE5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55" w:rsidRPr="00282913" w:rsidRDefault="007D2F55" w:rsidP="00282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291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F55" w:rsidRPr="00282913" w:rsidRDefault="007D2F55" w:rsidP="00282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291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F55" w:rsidRPr="00282913" w:rsidRDefault="007D2F55" w:rsidP="00282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291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759,00 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F55" w:rsidRPr="00282913" w:rsidRDefault="007D2F55" w:rsidP="00282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291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858,00 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F55" w:rsidRPr="0046711D" w:rsidRDefault="007D2F55" w:rsidP="00282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11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99,00  </w:t>
            </w:r>
          </w:p>
        </w:tc>
      </w:tr>
      <w:tr w:rsidR="007D2F55" w:rsidRPr="00734CE5">
        <w:trPr>
          <w:trHeight w:val="26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55" w:rsidRPr="00282913" w:rsidRDefault="007D2F55" w:rsidP="00282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291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05 05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F55" w:rsidRPr="00282913" w:rsidRDefault="007D2F55" w:rsidP="004671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291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28291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вопросы в области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ЖКХ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F55" w:rsidRPr="00282913" w:rsidRDefault="007D2F55" w:rsidP="00282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291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302,60 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F55" w:rsidRPr="00282913" w:rsidRDefault="007D2F55" w:rsidP="00282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291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302,60 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F55" w:rsidRPr="0046711D" w:rsidRDefault="007D2F55" w:rsidP="00282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11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7D2F55" w:rsidRPr="00734CE5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55" w:rsidRPr="00282913" w:rsidRDefault="007D2F55" w:rsidP="002829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29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06 00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F55" w:rsidRPr="00282913" w:rsidRDefault="007D2F55" w:rsidP="002829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29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F55" w:rsidRPr="00282913" w:rsidRDefault="007D2F55" w:rsidP="002829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29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F55" w:rsidRPr="00282913" w:rsidRDefault="007D2F55" w:rsidP="002829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29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150,00 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F55" w:rsidRPr="0046711D" w:rsidRDefault="007D2F55" w:rsidP="002829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7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150,00  </w:t>
            </w:r>
          </w:p>
        </w:tc>
      </w:tr>
      <w:tr w:rsidR="007D2F55" w:rsidRPr="00734CE5">
        <w:trPr>
          <w:trHeight w:val="246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55" w:rsidRPr="00282913" w:rsidRDefault="007D2F55" w:rsidP="00282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291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06 02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F55" w:rsidRPr="00282913" w:rsidRDefault="007D2F55" w:rsidP="00282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291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Сбор, удаление и очистка сточных вод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F55" w:rsidRPr="00282913" w:rsidRDefault="007D2F55" w:rsidP="00282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291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F55" w:rsidRPr="00282913" w:rsidRDefault="007D2F55" w:rsidP="00282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291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150,00 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F55" w:rsidRPr="0046711D" w:rsidRDefault="007D2F55" w:rsidP="00282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11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150,00  </w:t>
            </w:r>
          </w:p>
        </w:tc>
      </w:tr>
      <w:tr w:rsidR="007D2F55" w:rsidRPr="00734CE5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55" w:rsidRPr="00282913" w:rsidRDefault="007D2F55" w:rsidP="002829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29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08 00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F55" w:rsidRPr="00282913" w:rsidRDefault="007D2F55" w:rsidP="002829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29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F55" w:rsidRPr="00282913" w:rsidRDefault="007D2F55" w:rsidP="002829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29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3 216,30 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F55" w:rsidRPr="00282913" w:rsidRDefault="007D2F55" w:rsidP="002829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29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3 243,80 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F55" w:rsidRPr="0046711D" w:rsidRDefault="007D2F55" w:rsidP="002829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7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27,50  </w:t>
            </w:r>
          </w:p>
        </w:tc>
      </w:tr>
      <w:tr w:rsidR="007D2F55" w:rsidRPr="00734CE5">
        <w:trPr>
          <w:trHeight w:val="186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55" w:rsidRPr="00282913" w:rsidRDefault="007D2F55" w:rsidP="00282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291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08 01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F55" w:rsidRPr="00282913" w:rsidRDefault="007D2F55" w:rsidP="00282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291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F55" w:rsidRPr="00282913" w:rsidRDefault="007D2F55" w:rsidP="00282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291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3 208,30 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F55" w:rsidRPr="00282913" w:rsidRDefault="007D2F55" w:rsidP="00282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291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3 235,80 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F55" w:rsidRPr="0046711D" w:rsidRDefault="007D2F55" w:rsidP="00282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11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27,50  </w:t>
            </w:r>
          </w:p>
        </w:tc>
      </w:tr>
      <w:tr w:rsidR="007D2F55" w:rsidRPr="00734CE5">
        <w:trPr>
          <w:trHeight w:val="291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55" w:rsidRPr="00282913" w:rsidRDefault="007D2F55" w:rsidP="00282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291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08 04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F55" w:rsidRPr="00282913" w:rsidRDefault="007D2F55" w:rsidP="004671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291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28291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вопросы в области культуры, кинематографии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F55" w:rsidRPr="00282913" w:rsidRDefault="007D2F55" w:rsidP="00282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291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8,00 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F55" w:rsidRPr="00282913" w:rsidRDefault="007D2F55" w:rsidP="00282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291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8,00 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F55" w:rsidRPr="0046711D" w:rsidRDefault="007D2F55" w:rsidP="00282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11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7D2F55" w:rsidRPr="00734CE5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55" w:rsidRPr="00282913" w:rsidRDefault="007D2F55" w:rsidP="002829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29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10 00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F55" w:rsidRPr="00282913" w:rsidRDefault="007D2F55" w:rsidP="002829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29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F55" w:rsidRPr="00282913" w:rsidRDefault="007D2F55" w:rsidP="002829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29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350,00 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F55" w:rsidRPr="00282913" w:rsidRDefault="007D2F55" w:rsidP="002829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29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350,00 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F55" w:rsidRPr="0046711D" w:rsidRDefault="007D2F55" w:rsidP="002829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7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7D2F55" w:rsidRPr="00734CE5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55" w:rsidRPr="00282913" w:rsidRDefault="007D2F55" w:rsidP="00282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291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10 01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F55" w:rsidRPr="00282913" w:rsidRDefault="007D2F55" w:rsidP="00282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291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F55" w:rsidRPr="00282913" w:rsidRDefault="007D2F55" w:rsidP="00282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291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350,00 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F55" w:rsidRPr="00282913" w:rsidRDefault="007D2F55" w:rsidP="00282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291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350,00 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F55" w:rsidRPr="0046711D" w:rsidRDefault="007D2F55" w:rsidP="00282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11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7D2F55" w:rsidRPr="00734CE5">
        <w:trPr>
          <w:trHeight w:val="285"/>
        </w:trPr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D2F55" w:rsidRPr="00282913" w:rsidRDefault="007D2F55" w:rsidP="002829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29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F55" w:rsidRPr="00282913" w:rsidRDefault="007D2F55" w:rsidP="002829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29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14 402,40 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F55" w:rsidRPr="00282913" w:rsidRDefault="007D2F55" w:rsidP="002829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29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17 455,10 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F55" w:rsidRPr="0046711D" w:rsidRDefault="007D2F55" w:rsidP="002829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7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3 052,70  </w:t>
            </w:r>
          </w:p>
        </w:tc>
      </w:tr>
    </w:tbl>
    <w:p w:rsidR="007D2F55" w:rsidRDefault="007D2F55" w:rsidP="00282913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D2F55" w:rsidRDefault="007D2F55" w:rsidP="002F5D50">
      <w:pPr>
        <w:suppressAutoHyphens/>
        <w:spacing w:after="0"/>
        <w:ind w:firstLine="709"/>
        <w:jc w:val="both"/>
        <w:rPr>
          <w:rFonts w:ascii="Times New Roman" w:hAnsi="Times New Roman" w:cs="Times New Roman"/>
          <w:color w:val="1D1B11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1D1B11"/>
          <w:sz w:val="24"/>
          <w:szCs w:val="24"/>
          <w:lang w:eastAsia="ar-SA"/>
        </w:rPr>
        <w:t xml:space="preserve">МБТ </w:t>
      </w:r>
      <w:r w:rsidRPr="00153322">
        <w:rPr>
          <w:rFonts w:ascii="Times New Roman" w:hAnsi="Times New Roman" w:cs="Times New Roman"/>
          <w:color w:val="1D1B11"/>
          <w:sz w:val="24"/>
          <w:szCs w:val="24"/>
          <w:lang w:eastAsia="ar-SA"/>
        </w:rPr>
        <w:t>из бюджета Республики Карелия 52,70 тыс. руб.</w:t>
      </w:r>
      <w:r>
        <w:rPr>
          <w:rFonts w:ascii="Times New Roman" w:hAnsi="Times New Roman" w:cs="Times New Roman"/>
          <w:color w:val="1D1B11"/>
          <w:sz w:val="24"/>
          <w:szCs w:val="24"/>
          <w:lang w:eastAsia="ar-SA"/>
        </w:rPr>
        <w:t xml:space="preserve"> отражены в расходной части бюджета поселения в соответствии с целевым направлением.</w:t>
      </w:r>
    </w:p>
    <w:p w:rsidR="007D2F55" w:rsidRDefault="007D2F55" w:rsidP="002F5D50">
      <w:pPr>
        <w:suppressAutoHyphens/>
        <w:spacing w:after="0"/>
        <w:ind w:firstLine="709"/>
        <w:jc w:val="both"/>
        <w:rPr>
          <w:rFonts w:ascii="Times New Roman" w:hAnsi="Times New Roman" w:cs="Times New Roman"/>
          <w:color w:val="1D1B11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1D1B11"/>
          <w:sz w:val="24"/>
          <w:szCs w:val="24"/>
          <w:lang w:eastAsia="ar-SA"/>
        </w:rPr>
        <w:t>Объем межбюджетного трансферта из бюджета Кемского муниципального района, а т</w:t>
      </w:r>
      <w:r w:rsidRPr="00E47C64">
        <w:rPr>
          <w:rFonts w:ascii="Times New Roman" w:hAnsi="Times New Roman" w:cs="Times New Roman"/>
          <w:color w:val="1D1B11"/>
          <w:sz w:val="24"/>
          <w:szCs w:val="24"/>
          <w:lang w:eastAsia="ar-SA"/>
        </w:rPr>
        <w:t>акже сложивш</w:t>
      </w:r>
      <w:r>
        <w:rPr>
          <w:rFonts w:ascii="Times New Roman" w:hAnsi="Times New Roman" w:cs="Times New Roman"/>
          <w:color w:val="1D1B11"/>
          <w:sz w:val="24"/>
          <w:szCs w:val="24"/>
          <w:lang w:eastAsia="ar-SA"/>
        </w:rPr>
        <w:t>ая</w:t>
      </w:r>
      <w:r w:rsidRPr="00E47C64">
        <w:rPr>
          <w:rFonts w:ascii="Times New Roman" w:hAnsi="Times New Roman" w:cs="Times New Roman"/>
          <w:color w:val="1D1B11"/>
          <w:sz w:val="24"/>
          <w:szCs w:val="24"/>
          <w:lang w:eastAsia="ar-SA"/>
        </w:rPr>
        <w:t xml:space="preserve"> экономи</w:t>
      </w:r>
      <w:r>
        <w:rPr>
          <w:rFonts w:ascii="Times New Roman" w:hAnsi="Times New Roman" w:cs="Times New Roman"/>
          <w:color w:val="1D1B11"/>
          <w:sz w:val="24"/>
          <w:szCs w:val="24"/>
          <w:lang w:eastAsia="ar-SA"/>
        </w:rPr>
        <w:t>я распределены (перераспределены) по разделам (подразделам, целевым статьям) на мероприятия:</w:t>
      </w:r>
    </w:p>
    <w:p w:rsidR="007D2F55" w:rsidRDefault="007D2F55" w:rsidP="002F5D50">
      <w:pPr>
        <w:suppressAutoHyphens/>
        <w:spacing w:after="0"/>
        <w:ind w:firstLine="709"/>
        <w:jc w:val="both"/>
        <w:rPr>
          <w:rFonts w:ascii="Times New Roman" w:hAnsi="Times New Roman" w:cs="Times New Roman"/>
          <w:color w:val="1D1B11"/>
          <w:sz w:val="24"/>
          <w:szCs w:val="24"/>
          <w:lang w:eastAsia="ar-SA"/>
        </w:rPr>
      </w:pPr>
      <w:r w:rsidRPr="00AD21AB">
        <w:rPr>
          <w:rFonts w:ascii="Times New Roman" w:hAnsi="Times New Roman" w:cs="Times New Roman"/>
          <w:color w:val="1D1B11"/>
          <w:sz w:val="24"/>
          <w:szCs w:val="24"/>
          <w:lang w:eastAsia="ar-SA"/>
        </w:rPr>
        <w:t>01 00</w:t>
      </w:r>
      <w:r w:rsidRPr="00AD21AB">
        <w:rPr>
          <w:rFonts w:ascii="Times New Roman" w:hAnsi="Times New Roman" w:cs="Times New Roman"/>
          <w:color w:val="1D1B11"/>
          <w:sz w:val="24"/>
          <w:szCs w:val="24"/>
          <w:lang w:eastAsia="ar-SA"/>
        </w:rPr>
        <w:tab/>
        <w:t>Общегосударственные вопросы</w:t>
      </w:r>
    </w:p>
    <w:p w:rsidR="007D2F55" w:rsidRDefault="007D2F55" w:rsidP="00282913">
      <w:pPr>
        <w:suppressAutoHyphens/>
        <w:spacing w:after="0"/>
        <w:ind w:firstLine="709"/>
        <w:jc w:val="both"/>
        <w:rPr>
          <w:rFonts w:ascii="Times New Roman" w:hAnsi="Times New Roman" w:cs="Times New Roman"/>
          <w:color w:val="1D1B11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1D1B11"/>
          <w:sz w:val="24"/>
          <w:szCs w:val="24"/>
          <w:lang w:eastAsia="ar-SA"/>
        </w:rPr>
        <w:t xml:space="preserve">– увеличение содержания главы поселения и  специалистов (подразделы </w:t>
      </w:r>
      <w:r w:rsidRPr="00282913">
        <w:rPr>
          <w:rFonts w:ascii="Times New Roman" w:hAnsi="Times New Roman" w:cs="Times New Roman"/>
          <w:color w:val="1D1B11"/>
          <w:sz w:val="24"/>
          <w:szCs w:val="24"/>
          <w:lang w:eastAsia="ar-SA"/>
        </w:rPr>
        <w:t>01 02</w:t>
      </w:r>
      <w:r>
        <w:rPr>
          <w:rFonts w:ascii="Times New Roman" w:hAnsi="Times New Roman" w:cs="Times New Roman"/>
          <w:color w:val="1D1B11"/>
          <w:sz w:val="24"/>
          <w:szCs w:val="24"/>
          <w:lang w:eastAsia="ar-SA"/>
        </w:rPr>
        <w:t xml:space="preserve">, </w:t>
      </w:r>
      <w:r w:rsidRPr="00282913">
        <w:rPr>
          <w:rFonts w:ascii="Times New Roman" w:hAnsi="Times New Roman" w:cs="Times New Roman"/>
          <w:color w:val="1D1B11"/>
          <w:sz w:val="24"/>
          <w:szCs w:val="24"/>
          <w:lang w:eastAsia="ar-SA"/>
        </w:rPr>
        <w:t>01 04</w:t>
      </w:r>
      <w:r>
        <w:rPr>
          <w:rFonts w:ascii="Times New Roman" w:hAnsi="Times New Roman" w:cs="Times New Roman"/>
          <w:color w:val="1D1B11"/>
          <w:sz w:val="24"/>
          <w:szCs w:val="24"/>
          <w:lang w:eastAsia="ar-SA"/>
        </w:rPr>
        <w:t>) на 494,00 тыс. руб.</w:t>
      </w:r>
    </w:p>
    <w:p w:rsidR="007D2F55" w:rsidRDefault="007D2F55" w:rsidP="00282913">
      <w:pPr>
        <w:suppressAutoHyphens/>
        <w:spacing w:after="0"/>
        <w:ind w:firstLine="709"/>
        <w:jc w:val="both"/>
        <w:rPr>
          <w:rFonts w:ascii="Times New Roman" w:hAnsi="Times New Roman" w:cs="Times New Roman"/>
          <w:color w:val="1D1B11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1D1B11"/>
          <w:sz w:val="24"/>
          <w:szCs w:val="24"/>
          <w:lang w:eastAsia="ar-SA"/>
        </w:rPr>
        <w:t xml:space="preserve">– </w:t>
      </w:r>
      <w:r w:rsidRPr="008C5762">
        <w:rPr>
          <w:rFonts w:ascii="Times New Roman" w:hAnsi="Times New Roman" w:cs="Times New Roman"/>
          <w:color w:val="1D1B11"/>
          <w:sz w:val="24"/>
          <w:szCs w:val="24"/>
          <w:lang w:eastAsia="ar-SA"/>
        </w:rPr>
        <w:t xml:space="preserve">увеличение лимитов бюджетных обязательств на содержание и ремонт муниципальной казны </w:t>
      </w:r>
      <w:r>
        <w:rPr>
          <w:rFonts w:ascii="Times New Roman" w:hAnsi="Times New Roman" w:cs="Times New Roman"/>
          <w:color w:val="1D1B11"/>
          <w:sz w:val="24"/>
          <w:szCs w:val="24"/>
          <w:lang w:eastAsia="ar-SA"/>
        </w:rPr>
        <w:t>на</w:t>
      </w:r>
      <w:r w:rsidRPr="008C5762">
        <w:rPr>
          <w:rFonts w:ascii="Times New Roman" w:hAnsi="Times New Roman" w:cs="Times New Roman"/>
          <w:color w:val="1D1B11"/>
          <w:sz w:val="24"/>
          <w:szCs w:val="24"/>
          <w:lang w:eastAsia="ar-SA"/>
        </w:rPr>
        <w:t xml:space="preserve"> 561,0 тыс. руб</w:t>
      </w:r>
      <w:r>
        <w:rPr>
          <w:rFonts w:ascii="Times New Roman" w:hAnsi="Times New Roman" w:cs="Times New Roman"/>
          <w:color w:val="1D1B11"/>
          <w:sz w:val="24"/>
          <w:szCs w:val="24"/>
          <w:lang w:eastAsia="ar-SA"/>
        </w:rPr>
        <w:t>.</w:t>
      </w:r>
    </w:p>
    <w:p w:rsidR="007D2F55" w:rsidRDefault="007D2F55" w:rsidP="00282913">
      <w:pPr>
        <w:suppressAutoHyphens/>
        <w:spacing w:after="0"/>
        <w:ind w:firstLine="709"/>
        <w:jc w:val="both"/>
        <w:rPr>
          <w:rFonts w:ascii="Times New Roman" w:hAnsi="Times New Roman" w:cs="Times New Roman"/>
          <w:color w:val="1D1B11"/>
          <w:sz w:val="24"/>
          <w:szCs w:val="24"/>
          <w:lang w:eastAsia="ar-SA"/>
        </w:rPr>
      </w:pPr>
      <w:r w:rsidRPr="00AD21AB">
        <w:rPr>
          <w:rFonts w:ascii="Times New Roman" w:hAnsi="Times New Roman" w:cs="Times New Roman"/>
          <w:color w:val="1D1B11"/>
          <w:sz w:val="24"/>
          <w:szCs w:val="24"/>
          <w:lang w:eastAsia="ar-SA"/>
        </w:rPr>
        <w:t>03 00</w:t>
      </w:r>
      <w:r w:rsidRPr="00AD21AB">
        <w:rPr>
          <w:rFonts w:ascii="Times New Roman" w:hAnsi="Times New Roman" w:cs="Times New Roman"/>
          <w:color w:val="1D1B11"/>
          <w:sz w:val="24"/>
          <w:szCs w:val="24"/>
          <w:lang w:eastAsia="ar-SA"/>
        </w:rPr>
        <w:tab/>
        <w:t>Национальная безопасность и правоохранительная деятельность</w:t>
      </w:r>
    </w:p>
    <w:p w:rsidR="007D2F55" w:rsidRPr="00443B78" w:rsidRDefault="007D2F55" w:rsidP="008C57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Pr="00443B78">
        <w:rPr>
          <w:rFonts w:ascii="Times New Roman" w:hAnsi="Times New Roman" w:cs="Times New Roman"/>
          <w:sz w:val="24"/>
          <w:szCs w:val="24"/>
        </w:rPr>
        <w:t xml:space="preserve"> увеличение лимитов бюджетных обязательств на 171,4 тыс. 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43B78">
        <w:rPr>
          <w:rFonts w:ascii="Times New Roman" w:hAnsi="Times New Roman" w:cs="Times New Roman"/>
          <w:sz w:val="24"/>
          <w:szCs w:val="24"/>
        </w:rPr>
        <w:t xml:space="preserve"> на противопожарные мероприятия: приобретение громкоговорителей, ранцев, лесных опрыскивателей, щита пожарного; уст</w:t>
      </w:r>
      <w:r>
        <w:rPr>
          <w:rFonts w:ascii="Times New Roman" w:hAnsi="Times New Roman" w:cs="Times New Roman"/>
          <w:sz w:val="24"/>
          <w:szCs w:val="24"/>
        </w:rPr>
        <w:t>ройство минерализованной полосы.</w:t>
      </w:r>
    </w:p>
    <w:p w:rsidR="007D2F55" w:rsidRDefault="007D2F55" w:rsidP="00282913">
      <w:pPr>
        <w:suppressAutoHyphens/>
        <w:spacing w:after="0"/>
        <w:ind w:firstLine="709"/>
        <w:jc w:val="both"/>
        <w:rPr>
          <w:rFonts w:ascii="Times New Roman" w:hAnsi="Times New Roman" w:cs="Times New Roman"/>
          <w:color w:val="1D1B11"/>
          <w:sz w:val="24"/>
          <w:szCs w:val="24"/>
          <w:lang w:eastAsia="ar-SA"/>
        </w:rPr>
      </w:pPr>
      <w:r w:rsidRPr="00AD21AB">
        <w:rPr>
          <w:rFonts w:ascii="Times New Roman" w:hAnsi="Times New Roman" w:cs="Times New Roman"/>
          <w:color w:val="1D1B11"/>
          <w:sz w:val="24"/>
          <w:szCs w:val="24"/>
          <w:lang w:eastAsia="ar-SA"/>
        </w:rPr>
        <w:t>04 00</w:t>
      </w:r>
      <w:r w:rsidRPr="00AD21AB">
        <w:rPr>
          <w:rFonts w:ascii="Times New Roman" w:hAnsi="Times New Roman" w:cs="Times New Roman"/>
          <w:color w:val="1D1B11"/>
          <w:sz w:val="24"/>
          <w:szCs w:val="24"/>
          <w:lang w:eastAsia="ar-SA"/>
        </w:rPr>
        <w:tab/>
        <w:t>Национальная экономика</w:t>
      </w:r>
    </w:p>
    <w:p w:rsidR="007D2F55" w:rsidRPr="00443B78" w:rsidRDefault="007D2F55" w:rsidP="008C57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443B78">
        <w:rPr>
          <w:rFonts w:ascii="Times New Roman" w:hAnsi="Times New Roman" w:cs="Times New Roman"/>
          <w:sz w:val="24"/>
          <w:szCs w:val="24"/>
        </w:rPr>
        <w:t>увеличение лимитов бюджетных обязательств на мероприятия по паромной переправе на об 1 091,0 тыс. 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43B7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D2F55" w:rsidRDefault="007D2F55" w:rsidP="00282913">
      <w:pPr>
        <w:suppressAutoHyphens/>
        <w:spacing w:after="0"/>
        <w:ind w:firstLine="709"/>
        <w:jc w:val="both"/>
        <w:rPr>
          <w:rFonts w:ascii="Times New Roman" w:hAnsi="Times New Roman" w:cs="Times New Roman"/>
          <w:color w:val="1D1B11"/>
          <w:sz w:val="24"/>
          <w:szCs w:val="24"/>
          <w:lang w:eastAsia="ar-SA"/>
        </w:rPr>
      </w:pPr>
      <w:r w:rsidRPr="00FD6992">
        <w:rPr>
          <w:rFonts w:ascii="Times New Roman" w:hAnsi="Times New Roman" w:cs="Times New Roman"/>
          <w:color w:val="1D1B11"/>
          <w:sz w:val="24"/>
          <w:szCs w:val="24"/>
          <w:lang w:eastAsia="ar-SA"/>
        </w:rPr>
        <w:t>05 00</w:t>
      </w:r>
      <w:r w:rsidRPr="00FD6992">
        <w:rPr>
          <w:rFonts w:ascii="Times New Roman" w:hAnsi="Times New Roman" w:cs="Times New Roman"/>
          <w:color w:val="1D1B11"/>
          <w:sz w:val="24"/>
          <w:szCs w:val="24"/>
          <w:lang w:eastAsia="ar-SA"/>
        </w:rPr>
        <w:tab/>
        <w:t>Жилищно-коммунальное хозяйство</w:t>
      </w:r>
    </w:p>
    <w:p w:rsidR="007D2F55" w:rsidRDefault="007D2F55" w:rsidP="00282913">
      <w:pPr>
        <w:suppressAutoHyphens/>
        <w:spacing w:after="0"/>
        <w:ind w:firstLine="709"/>
        <w:jc w:val="both"/>
        <w:rPr>
          <w:rFonts w:ascii="Times New Roman" w:hAnsi="Times New Roman" w:cs="Times New Roman"/>
          <w:color w:val="1D1B11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1D1B11"/>
          <w:sz w:val="24"/>
          <w:szCs w:val="24"/>
          <w:lang w:eastAsia="ar-SA"/>
        </w:rPr>
        <w:t>–</w:t>
      </w:r>
      <w:r w:rsidRPr="008C5762">
        <w:rPr>
          <w:rFonts w:ascii="Times New Roman" w:hAnsi="Times New Roman" w:cs="Times New Roman"/>
          <w:color w:val="1D1B11"/>
          <w:sz w:val="24"/>
          <w:szCs w:val="24"/>
          <w:lang w:eastAsia="ar-SA"/>
        </w:rPr>
        <w:t xml:space="preserve">  увеличение лимитов бюджетных обязательств на оплату договоров по подвозу воды населению в п. Панозеро и п. Авнепорог в период сентябрь-ноябрь 2024 года  </w:t>
      </w:r>
      <w:r>
        <w:rPr>
          <w:rFonts w:ascii="Times New Roman" w:hAnsi="Times New Roman" w:cs="Times New Roman"/>
          <w:color w:val="1D1B11"/>
          <w:sz w:val="24"/>
          <w:szCs w:val="24"/>
          <w:lang w:eastAsia="ar-SA"/>
        </w:rPr>
        <w:t xml:space="preserve">на </w:t>
      </w:r>
      <w:r w:rsidRPr="008C5762">
        <w:rPr>
          <w:rFonts w:ascii="Times New Roman" w:hAnsi="Times New Roman" w:cs="Times New Roman"/>
          <w:color w:val="1D1B11"/>
          <w:sz w:val="24"/>
          <w:szCs w:val="24"/>
          <w:lang w:eastAsia="ar-SA"/>
        </w:rPr>
        <w:t xml:space="preserve"> 429,0 тыс. руб</w:t>
      </w:r>
      <w:r>
        <w:rPr>
          <w:rFonts w:ascii="Times New Roman" w:hAnsi="Times New Roman" w:cs="Times New Roman"/>
          <w:color w:val="1D1B11"/>
          <w:sz w:val="24"/>
          <w:szCs w:val="24"/>
          <w:lang w:eastAsia="ar-SA"/>
        </w:rPr>
        <w:t>.</w:t>
      </w:r>
    </w:p>
    <w:p w:rsidR="007D2F55" w:rsidRDefault="007D2F55" w:rsidP="00282913">
      <w:pPr>
        <w:suppressAutoHyphens/>
        <w:spacing w:after="0"/>
        <w:ind w:firstLine="709"/>
        <w:jc w:val="both"/>
        <w:rPr>
          <w:rFonts w:ascii="Times New Roman" w:hAnsi="Times New Roman" w:cs="Times New Roman"/>
          <w:color w:val="1D1B11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1D1B11"/>
          <w:sz w:val="24"/>
          <w:szCs w:val="24"/>
          <w:lang w:eastAsia="ar-SA"/>
        </w:rPr>
        <w:t>–</w:t>
      </w:r>
      <w:r w:rsidRPr="008C5762">
        <w:rPr>
          <w:rFonts w:ascii="Times New Roman" w:hAnsi="Times New Roman" w:cs="Times New Roman"/>
          <w:color w:val="1D1B11"/>
          <w:sz w:val="24"/>
          <w:szCs w:val="24"/>
          <w:lang w:eastAsia="ar-SA"/>
        </w:rPr>
        <w:t xml:space="preserve"> увеличение лимитов бюджетных обязательств на ремонт муниципального жилья, предназначенного  для проживания семьи участника СВО</w:t>
      </w:r>
      <w:r>
        <w:rPr>
          <w:rFonts w:ascii="Times New Roman" w:hAnsi="Times New Roman" w:cs="Times New Roman"/>
          <w:color w:val="1D1B11"/>
          <w:sz w:val="24"/>
          <w:szCs w:val="24"/>
          <w:lang w:eastAsia="ar-SA"/>
        </w:rPr>
        <w:t xml:space="preserve"> на </w:t>
      </w:r>
      <w:r w:rsidRPr="008C5762">
        <w:rPr>
          <w:rFonts w:ascii="Times New Roman" w:hAnsi="Times New Roman" w:cs="Times New Roman"/>
          <w:color w:val="1D1B11"/>
          <w:sz w:val="24"/>
          <w:szCs w:val="24"/>
          <w:lang w:eastAsia="ar-SA"/>
        </w:rPr>
        <w:t xml:space="preserve"> 50,0 тыс. руб</w:t>
      </w:r>
      <w:r>
        <w:rPr>
          <w:rFonts w:ascii="Times New Roman" w:hAnsi="Times New Roman" w:cs="Times New Roman"/>
          <w:color w:val="1D1B11"/>
          <w:sz w:val="24"/>
          <w:szCs w:val="24"/>
          <w:lang w:eastAsia="ar-SA"/>
        </w:rPr>
        <w:t>.</w:t>
      </w:r>
      <w:r w:rsidRPr="008C5762">
        <w:rPr>
          <w:rFonts w:ascii="Times New Roman" w:hAnsi="Times New Roman" w:cs="Times New Roman"/>
          <w:color w:val="1D1B11"/>
          <w:sz w:val="24"/>
          <w:szCs w:val="24"/>
          <w:lang w:eastAsia="ar-SA"/>
        </w:rPr>
        <w:t xml:space="preserve"> </w:t>
      </w:r>
    </w:p>
    <w:p w:rsidR="007D2F55" w:rsidRPr="00443B78" w:rsidRDefault="007D2F55" w:rsidP="008C57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Pr="00443B78">
        <w:rPr>
          <w:rFonts w:ascii="Times New Roman" w:hAnsi="Times New Roman" w:cs="Times New Roman"/>
          <w:sz w:val="24"/>
          <w:szCs w:val="24"/>
        </w:rPr>
        <w:t xml:space="preserve"> увеличение лимитов бюджетных обязательств на ремонт уличного освещения в п. Кривой порог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443B78">
        <w:rPr>
          <w:rFonts w:ascii="Times New Roman" w:hAnsi="Times New Roman" w:cs="Times New Roman"/>
          <w:sz w:val="24"/>
          <w:szCs w:val="24"/>
        </w:rPr>
        <w:t xml:space="preserve"> 150,0 тыс. руб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D2F55" w:rsidRDefault="007D2F55" w:rsidP="00282913">
      <w:pPr>
        <w:suppressAutoHyphens/>
        <w:spacing w:after="0"/>
        <w:ind w:firstLine="709"/>
        <w:jc w:val="both"/>
        <w:rPr>
          <w:rFonts w:ascii="Times New Roman" w:hAnsi="Times New Roman" w:cs="Times New Roman"/>
          <w:color w:val="1D1B11"/>
          <w:sz w:val="24"/>
          <w:szCs w:val="24"/>
          <w:lang w:eastAsia="ar-SA"/>
        </w:rPr>
      </w:pPr>
      <w:r w:rsidRPr="00FD6992">
        <w:rPr>
          <w:rFonts w:ascii="Times New Roman" w:hAnsi="Times New Roman" w:cs="Times New Roman"/>
          <w:color w:val="1D1B11"/>
          <w:sz w:val="24"/>
          <w:szCs w:val="24"/>
          <w:lang w:eastAsia="ar-SA"/>
        </w:rPr>
        <w:t>06 00</w:t>
      </w:r>
      <w:r w:rsidRPr="00FD6992">
        <w:rPr>
          <w:rFonts w:ascii="Times New Roman" w:hAnsi="Times New Roman" w:cs="Times New Roman"/>
          <w:color w:val="1D1B11"/>
          <w:sz w:val="24"/>
          <w:szCs w:val="24"/>
          <w:lang w:eastAsia="ar-SA"/>
        </w:rPr>
        <w:tab/>
        <w:t>Охрана окружающей среды</w:t>
      </w:r>
    </w:p>
    <w:p w:rsidR="007D2F55" w:rsidRDefault="007D2F55" w:rsidP="00282913">
      <w:pPr>
        <w:suppressAutoHyphens/>
        <w:spacing w:after="0"/>
        <w:ind w:firstLine="709"/>
        <w:jc w:val="both"/>
        <w:rPr>
          <w:rFonts w:ascii="Times New Roman" w:hAnsi="Times New Roman" w:cs="Times New Roman"/>
          <w:color w:val="1D1B11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1D1B11"/>
          <w:sz w:val="24"/>
          <w:szCs w:val="24"/>
          <w:lang w:eastAsia="ar-SA"/>
        </w:rPr>
        <w:t>–</w:t>
      </w:r>
      <w:r w:rsidRPr="008C5762">
        <w:rPr>
          <w:rFonts w:ascii="Times New Roman" w:hAnsi="Times New Roman" w:cs="Times New Roman"/>
          <w:color w:val="1D1B11"/>
          <w:sz w:val="24"/>
          <w:szCs w:val="24"/>
          <w:lang w:eastAsia="ar-SA"/>
        </w:rPr>
        <w:t xml:space="preserve">увеличение лимитов бюджетных обязательств на оплату договора по уборке несанкционированных свалок в п. Панозеро, д. Панозеро и вдоль дороги от п. Панозеро до места, отведенного под мусорную свалку </w:t>
      </w:r>
      <w:r>
        <w:rPr>
          <w:rFonts w:ascii="Times New Roman" w:hAnsi="Times New Roman" w:cs="Times New Roman"/>
          <w:color w:val="1D1B11"/>
          <w:sz w:val="24"/>
          <w:szCs w:val="24"/>
          <w:lang w:eastAsia="ar-SA"/>
        </w:rPr>
        <w:t>на</w:t>
      </w:r>
      <w:r w:rsidRPr="008C5762">
        <w:rPr>
          <w:rFonts w:ascii="Times New Roman" w:hAnsi="Times New Roman" w:cs="Times New Roman"/>
          <w:color w:val="1D1B11"/>
          <w:sz w:val="24"/>
          <w:szCs w:val="24"/>
          <w:lang w:eastAsia="ar-SA"/>
        </w:rPr>
        <w:t xml:space="preserve"> 150,0 тыс. руб</w:t>
      </w:r>
      <w:r>
        <w:rPr>
          <w:rFonts w:ascii="Times New Roman" w:hAnsi="Times New Roman" w:cs="Times New Roman"/>
          <w:color w:val="1D1B11"/>
          <w:sz w:val="24"/>
          <w:szCs w:val="24"/>
          <w:lang w:eastAsia="ar-SA"/>
        </w:rPr>
        <w:t>.</w:t>
      </w:r>
    </w:p>
    <w:p w:rsidR="007D2F55" w:rsidRDefault="007D2F55" w:rsidP="00282913">
      <w:pPr>
        <w:suppressAutoHyphens/>
        <w:spacing w:after="0"/>
        <w:ind w:firstLine="709"/>
        <w:jc w:val="both"/>
        <w:rPr>
          <w:rFonts w:ascii="Times New Roman" w:hAnsi="Times New Roman" w:cs="Times New Roman"/>
          <w:color w:val="1D1B11"/>
          <w:sz w:val="24"/>
          <w:szCs w:val="24"/>
          <w:lang w:eastAsia="ar-SA"/>
        </w:rPr>
      </w:pPr>
      <w:r w:rsidRPr="00FD6992">
        <w:rPr>
          <w:rFonts w:ascii="Times New Roman" w:hAnsi="Times New Roman" w:cs="Times New Roman"/>
          <w:color w:val="1D1B11"/>
          <w:sz w:val="24"/>
          <w:szCs w:val="24"/>
          <w:lang w:eastAsia="ar-SA"/>
        </w:rPr>
        <w:t>08 00</w:t>
      </w:r>
      <w:r w:rsidRPr="00FD6992">
        <w:rPr>
          <w:rFonts w:ascii="Times New Roman" w:hAnsi="Times New Roman" w:cs="Times New Roman"/>
          <w:color w:val="1D1B11"/>
          <w:sz w:val="24"/>
          <w:szCs w:val="24"/>
          <w:lang w:eastAsia="ar-SA"/>
        </w:rPr>
        <w:tab/>
        <w:t>Культура, кинематография</w:t>
      </w:r>
    </w:p>
    <w:p w:rsidR="007D2F55" w:rsidRDefault="007D2F55" w:rsidP="00282913">
      <w:pPr>
        <w:suppressAutoHyphens/>
        <w:spacing w:after="0"/>
        <w:ind w:firstLine="709"/>
        <w:jc w:val="both"/>
        <w:rPr>
          <w:rFonts w:ascii="Times New Roman" w:hAnsi="Times New Roman" w:cs="Times New Roman"/>
          <w:color w:val="1D1B11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1D1B11"/>
          <w:sz w:val="24"/>
          <w:szCs w:val="24"/>
          <w:lang w:eastAsia="ar-SA"/>
        </w:rPr>
        <w:t xml:space="preserve">– </w:t>
      </w:r>
      <w:r w:rsidRPr="00FD6992">
        <w:rPr>
          <w:rFonts w:ascii="Times New Roman" w:hAnsi="Times New Roman" w:cs="Times New Roman"/>
          <w:color w:val="1D1B11"/>
          <w:sz w:val="24"/>
          <w:szCs w:val="24"/>
          <w:lang w:eastAsia="ar-SA"/>
        </w:rPr>
        <w:t xml:space="preserve">увеличение субсидии на иные цели для МБУ Дом культуры Кривопорожского сельского поселения </w:t>
      </w:r>
      <w:r>
        <w:rPr>
          <w:rFonts w:ascii="Times New Roman" w:hAnsi="Times New Roman" w:cs="Times New Roman"/>
          <w:color w:val="1D1B11"/>
          <w:sz w:val="24"/>
          <w:szCs w:val="24"/>
          <w:lang w:eastAsia="ar-SA"/>
        </w:rPr>
        <w:t xml:space="preserve">на </w:t>
      </w:r>
      <w:r w:rsidRPr="00FD6992">
        <w:rPr>
          <w:rFonts w:ascii="Times New Roman" w:hAnsi="Times New Roman" w:cs="Times New Roman"/>
          <w:color w:val="1D1B11"/>
          <w:sz w:val="24"/>
          <w:szCs w:val="24"/>
          <w:lang w:eastAsia="ar-SA"/>
        </w:rPr>
        <w:t xml:space="preserve"> 27,5 тыс. руб</w:t>
      </w:r>
      <w:r>
        <w:rPr>
          <w:rFonts w:ascii="Times New Roman" w:hAnsi="Times New Roman" w:cs="Times New Roman"/>
          <w:color w:val="1D1B11"/>
          <w:sz w:val="24"/>
          <w:szCs w:val="24"/>
          <w:lang w:eastAsia="ar-SA"/>
        </w:rPr>
        <w:t>.</w:t>
      </w:r>
      <w:r w:rsidRPr="00FD6992">
        <w:rPr>
          <w:rFonts w:ascii="Times New Roman" w:hAnsi="Times New Roman" w:cs="Times New Roman"/>
          <w:color w:val="1D1B11"/>
          <w:sz w:val="24"/>
          <w:szCs w:val="24"/>
          <w:lang w:eastAsia="ar-SA"/>
        </w:rPr>
        <w:t xml:space="preserve"> </w:t>
      </w:r>
    </w:p>
    <w:p w:rsidR="007D2F55" w:rsidRDefault="007D2F55" w:rsidP="002F5D50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разрезе муниципальных программ расходы на 2024 год распределены следующим образом:</w:t>
      </w:r>
    </w:p>
    <w:p w:rsidR="007D2F55" w:rsidRDefault="007D2F55" w:rsidP="008E2A34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(Тыс. руб.)</w:t>
      </w:r>
    </w:p>
    <w:tbl>
      <w:tblPr>
        <w:tblW w:w="10364" w:type="dxa"/>
        <w:tblInd w:w="-106" w:type="dxa"/>
        <w:tblLook w:val="00A0"/>
      </w:tblPr>
      <w:tblGrid>
        <w:gridCol w:w="3843"/>
        <w:gridCol w:w="1370"/>
        <w:gridCol w:w="1275"/>
        <w:gridCol w:w="1251"/>
        <w:gridCol w:w="993"/>
        <w:gridCol w:w="992"/>
        <w:gridCol w:w="640"/>
      </w:tblGrid>
      <w:tr w:rsidR="007D2F55" w:rsidRPr="00734CE5">
        <w:trPr>
          <w:trHeight w:val="72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55" w:rsidRPr="0046711D" w:rsidRDefault="007D2F55" w:rsidP="0046711D">
            <w:pPr>
              <w:spacing w:after="0" w:line="240" w:lineRule="auto"/>
              <w:ind w:left="-93" w:right="-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11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D2F55" w:rsidRPr="00C255C0" w:rsidRDefault="007D2F55" w:rsidP="0046711D">
            <w:pPr>
              <w:spacing w:after="0" w:line="240" w:lineRule="auto"/>
              <w:ind w:left="-93" w:right="-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11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Утверждено  Решением </w:t>
            </w:r>
          </w:p>
          <w:p w:rsidR="007D2F55" w:rsidRPr="00C255C0" w:rsidRDefault="007D2F55" w:rsidP="0046711D">
            <w:pPr>
              <w:spacing w:after="0" w:line="240" w:lineRule="auto"/>
              <w:ind w:left="-93" w:right="-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11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№5-7-13</w:t>
            </w:r>
          </w:p>
          <w:p w:rsidR="007D2F55" w:rsidRPr="0046711D" w:rsidRDefault="007D2F55" w:rsidP="0046711D">
            <w:pPr>
              <w:spacing w:after="0" w:line="240" w:lineRule="auto"/>
              <w:ind w:left="-93" w:right="-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11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28.12.2023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D2F55" w:rsidRPr="00C255C0" w:rsidRDefault="007D2F55" w:rsidP="0046711D">
            <w:pPr>
              <w:spacing w:after="0" w:line="240" w:lineRule="auto"/>
              <w:ind w:left="-93" w:right="-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11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Решение  </w:t>
            </w:r>
          </w:p>
          <w:p w:rsidR="007D2F55" w:rsidRPr="00C255C0" w:rsidRDefault="007D2F55" w:rsidP="0046711D">
            <w:pPr>
              <w:spacing w:after="0" w:line="240" w:lineRule="auto"/>
              <w:ind w:left="-93" w:right="-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11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№5-9-22</w:t>
            </w:r>
          </w:p>
          <w:p w:rsidR="007D2F55" w:rsidRPr="0046711D" w:rsidRDefault="007D2F55" w:rsidP="0046711D">
            <w:pPr>
              <w:spacing w:after="0" w:line="240" w:lineRule="auto"/>
              <w:ind w:left="-93" w:right="-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11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06.03.2024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F55" w:rsidRPr="00C255C0" w:rsidRDefault="007D2F55" w:rsidP="0046711D">
            <w:pPr>
              <w:spacing w:after="0" w:line="240" w:lineRule="auto"/>
              <w:ind w:left="-93" w:right="-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11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Решение </w:t>
            </w:r>
          </w:p>
          <w:p w:rsidR="007D2F55" w:rsidRPr="00C255C0" w:rsidRDefault="007D2F55" w:rsidP="0046711D">
            <w:pPr>
              <w:spacing w:after="0" w:line="240" w:lineRule="auto"/>
              <w:ind w:left="-93" w:right="-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11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№ 5-11-27</w:t>
            </w:r>
          </w:p>
          <w:p w:rsidR="007D2F55" w:rsidRPr="0046711D" w:rsidRDefault="007D2F55" w:rsidP="0046711D">
            <w:pPr>
              <w:spacing w:after="0" w:line="240" w:lineRule="auto"/>
              <w:ind w:left="-93" w:right="-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11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от 19.04.2024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D2F55" w:rsidRPr="0046711D" w:rsidRDefault="007D2F55" w:rsidP="0046711D">
            <w:pPr>
              <w:spacing w:after="0" w:line="240" w:lineRule="auto"/>
              <w:ind w:left="-93" w:right="-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11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 Решения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D2F55" w:rsidRPr="0046711D" w:rsidRDefault="007D2F55" w:rsidP="0046711D">
            <w:pPr>
              <w:spacing w:after="0" w:line="240" w:lineRule="auto"/>
              <w:ind w:left="-93" w:right="-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11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Результат "+", "-"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D2F55" w:rsidRPr="0046711D" w:rsidRDefault="007D2F55" w:rsidP="00C255C0">
            <w:pPr>
              <w:spacing w:after="0" w:line="240" w:lineRule="auto"/>
              <w:ind w:left="-93" w:right="-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11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Уд</w:t>
            </w:r>
            <w:r w:rsidRPr="00C255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46711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вес %</w:t>
            </w:r>
          </w:p>
        </w:tc>
      </w:tr>
      <w:tr w:rsidR="007D2F55" w:rsidRPr="00734CE5">
        <w:trPr>
          <w:trHeight w:val="44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55" w:rsidRPr="0046711D" w:rsidRDefault="007D2F55" w:rsidP="0046711D">
            <w:pPr>
              <w:spacing w:after="0" w:line="240" w:lineRule="auto"/>
              <w:ind w:left="-93" w:right="-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11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культуры, физической культуры и спорта Кемского муниципального района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F55" w:rsidRPr="0046711D" w:rsidRDefault="007D2F55" w:rsidP="0046711D">
            <w:pPr>
              <w:spacing w:after="0" w:line="240" w:lineRule="auto"/>
              <w:ind w:left="-93" w:right="-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11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2 783,30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F55" w:rsidRPr="0046711D" w:rsidRDefault="007D2F55" w:rsidP="0046711D">
            <w:pPr>
              <w:spacing w:after="0" w:line="240" w:lineRule="auto"/>
              <w:ind w:left="-93" w:right="-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11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2 783,30 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F55" w:rsidRPr="0046711D" w:rsidRDefault="007D2F55" w:rsidP="0046711D">
            <w:pPr>
              <w:spacing w:after="0" w:line="240" w:lineRule="auto"/>
              <w:ind w:left="-93" w:right="-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11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3 208,30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F55" w:rsidRPr="0046711D" w:rsidRDefault="007D2F55" w:rsidP="0046711D">
            <w:pPr>
              <w:spacing w:after="0" w:line="240" w:lineRule="auto"/>
              <w:ind w:left="-93" w:right="-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11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3 235,80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F55" w:rsidRPr="0046711D" w:rsidRDefault="007D2F55" w:rsidP="0046711D">
            <w:pPr>
              <w:spacing w:after="0" w:line="240" w:lineRule="auto"/>
              <w:ind w:left="-93" w:right="-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11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27,50 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F55" w:rsidRPr="0046711D" w:rsidRDefault="007D2F55" w:rsidP="0046711D">
            <w:pPr>
              <w:spacing w:after="0" w:line="240" w:lineRule="auto"/>
              <w:ind w:left="-93" w:right="-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11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18,54  </w:t>
            </w:r>
          </w:p>
        </w:tc>
      </w:tr>
      <w:tr w:rsidR="007D2F55" w:rsidRPr="00734CE5">
        <w:trPr>
          <w:trHeight w:val="506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55" w:rsidRPr="0046711D" w:rsidRDefault="007D2F55" w:rsidP="0046711D">
            <w:pPr>
              <w:spacing w:after="0" w:line="240" w:lineRule="auto"/>
              <w:ind w:left="-93" w:right="-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11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поддержка граждан, профилактика ассоциального поведения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F55" w:rsidRPr="0046711D" w:rsidRDefault="007D2F55" w:rsidP="0046711D">
            <w:pPr>
              <w:spacing w:after="0" w:line="240" w:lineRule="auto"/>
              <w:ind w:left="-93" w:right="-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11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350,00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F55" w:rsidRPr="0046711D" w:rsidRDefault="007D2F55" w:rsidP="0046711D">
            <w:pPr>
              <w:spacing w:after="0" w:line="240" w:lineRule="auto"/>
              <w:ind w:left="-93" w:right="-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11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350,00 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F55" w:rsidRPr="0046711D" w:rsidRDefault="007D2F55" w:rsidP="0046711D">
            <w:pPr>
              <w:spacing w:after="0" w:line="240" w:lineRule="auto"/>
              <w:ind w:left="-93" w:right="-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11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350,00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F55" w:rsidRPr="0046711D" w:rsidRDefault="007D2F55" w:rsidP="0046711D">
            <w:pPr>
              <w:spacing w:after="0" w:line="240" w:lineRule="auto"/>
              <w:ind w:left="-93" w:right="-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11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350,00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F55" w:rsidRPr="0046711D" w:rsidRDefault="007D2F55" w:rsidP="0046711D">
            <w:pPr>
              <w:spacing w:after="0" w:line="240" w:lineRule="auto"/>
              <w:ind w:left="-93" w:right="-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11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F55" w:rsidRPr="0046711D" w:rsidRDefault="007D2F55" w:rsidP="0046711D">
            <w:pPr>
              <w:spacing w:after="0" w:line="240" w:lineRule="auto"/>
              <w:ind w:left="-93" w:right="-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11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2,01  </w:t>
            </w:r>
          </w:p>
        </w:tc>
      </w:tr>
      <w:tr w:rsidR="007D2F55" w:rsidRPr="00734CE5">
        <w:trPr>
          <w:trHeight w:val="57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55" w:rsidRPr="0046711D" w:rsidRDefault="007D2F55" w:rsidP="0046711D">
            <w:pPr>
              <w:spacing w:after="0" w:line="240" w:lineRule="auto"/>
              <w:ind w:left="-93" w:right="-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11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жильем и повышение качества жилищно-коммунальных услуг на территории Кемского района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F55" w:rsidRPr="0046711D" w:rsidRDefault="007D2F55" w:rsidP="0046711D">
            <w:pPr>
              <w:spacing w:after="0" w:line="240" w:lineRule="auto"/>
              <w:ind w:left="-93" w:right="-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11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254,00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F55" w:rsidRPr="0046711D" w:rsidRDefault="007D2F55" w:rsidP="0046711D">
            <w:pPr>
              <w:spacing w:after="0" w:line="240" w:lineRule="auto"/>
              <w:ind w:left="-93" w:right="-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11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254,00 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F55" w:rsidRPr="0046711D" w:rsidRDefault="007D2F55" w:rsidP="0046711D">
            <w:pPr>
              <w:spacing w:after="0" w:line="240" w:lineRule="auto"/>
              <w:ind w:left="-93" w:right="-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11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302,60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F55" w:rsidRPr="0046711D" w:rsidRDefault="007D2F55" w:rsidP="0046711D">
            <w:pPr>
              <w:spacing w:after="0" w:line="240" w:lineRule="auto"/>
              <w:ind w:left="-93" w:right="-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11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302,60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F55" w:rsidRPr="0046711D" w:rsidRDefault="007D2F55" w:rsidP="0046711D">
            <w:pPr>
              <w:spacing w:after="0" w:line="240" w:lineRule="auto"/>
              <w:ind w:left="-93" w:right="-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11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F55" w:rsidRPr="0046711D" w:rsidRDefault="007D2F55" w:rsidP="0046711D">
            <w:pPr>
              <w:spacing w:after="0" w:line="240" w:lineRule="auto"/>
              <w:ind w:left="-93" w:right="-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11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1,73  </w:t>
            </w:r>
          </w:p>
        </w:tc>
      </w:tr>
      <w:tr w:rsidR="007D2F55" w:rsidRPr="00734CE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55" w:rsidRPr="0046711D" w:rsidRDefault="007D2F55" w:rsidP="0046711D">
            <w:pPr>
              <w:spacing w:after="0" w:line="240" w:lineRule="auto"/>
              <w:ind w:left="-93" w:right="-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11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градостроительной деятельности в Кемском муниципальном районе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F55" w:rsidRPr="0046711D" w:rsidRDefault="007D2F55" w:rsidP="0046711D">
            <w:pPr>
              <w:spacing w:after="0" w:line="240" w:lineRule="auto"/>
              <w:ind w:left="-93" w:right="-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11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F55" w:rsidRPr="0046711D" w:rsidRDefault="007D2F55" w:rsidP="0046711D">
            <w:pPr>
              <w:spacing w:after="0" w:line="240" w:lineRule="auto"/>
              <w:ind w:left="-93" w:right="-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11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F55" w:rsidRPr="0046711D" w:rsidRDefault="007D2F55" w:rsidP="0046711D">
            <w:pPr>
              <w:spacing w:after="0" w:line="240" w:lineRule="auto"/>
              <w:ind w:left="-93" w:right="-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11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F55" w:rsidRPr="0046711D" w:rsidRDefault="007D2F55" w:rsidP="0046711D">
            <w:pPr>
              <w:spacing w:after="0" w:line="240" w:lineRule="auto"/>
              <w:ind w:left="-93" w:right="-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11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F55" w:rsidRPr="0046711D" w:rsidRDefault="007D2F55" w:rsidP="0046711D">
            <w:pPr>
              <w:spacing w:after="0" w:line="240" w:lineRule="auto"/>
              <w:ind w:left="-93" w:right="-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11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F55" w:rsidRPr="0046711D" w:rsidRDefault="007D2F55" w:rsidP="0046711D">
            <w:pPr>
              <w:spacing w:after="0" w:line="240" w:lineRule="auto"/>
              <w:ind w:left="-93" w:right="-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11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7D2F55" w:rsidRPr="00734CE5">
        <w:trPr>
          <w:trHeight w:val="23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55" w:rsidRPr="0046711D" w:rsidRDefault="007D2F55" w:rsidP="0046711D">
            <w:pPr>
              <w:spacing w:after="0" w:line="240" w:lineRule="auto"/>
              <w:ind w:left="-93" w:right="-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11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Адресная программа "Переселение граждан из аварийного жилищного фонда"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F55" w:rsidRPr="0046711D" w:rsidRDefault="007D2F55" w:rsidP="0046711D">
            <w:pPr>
              <w:spacing w:after="0" w:line="240" w:lineRule="auto"/>
              <w:ind w:left="-93" w:right="-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11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F55" w:rsidRPr="0046711D" w:rsidRDefault="007D2F55" w:rsidP="0046711D">
            <w:pPr>
              <w:spacing w:after="0" w:line="240" w:lineRule="auto"/>
              <w:ind w:left="-93" w:right="-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11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F55" w:rsidRPr="0046711D" w:rsidRDefault="007D2F55" w:rsidP="0046711D">
            <w:pPr>
              <w:spacing w:after="0" w:line="240" w:lineRule="auto"/>
              <w:ind w:left="-93" w:right="-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11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F55" w:rsidRPr="0046711D" w:rsidRDefault="007D2F55" w:rsidP="0046711D">
            <w:pPr>
              <w:spacing w:after="0" w:line="240" w:lineRule="auto"/>
              <w:ind w:left="-93" w:right="-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11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F55" w:rsidRPr="0046711D" w:rsidRDefault="007D2F55" w:rsidP="0046711D">
            <w:pPr>
              <w:spacing w:after="0" w:line="240" w:lineRule="auto"/>
              <w:ind w:left="-93" w:right="-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11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F55" w:rsidRPr="0046711D" w:rsidRDefault="007D2F55" w:rsidP="0046711D">
            <w:pPr>
              <w:spacing w:after="0" w:line="240" w:lineRule="auto"/>
              <w:ind w:left="-93" w:right="-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11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7D2F55" w:rsidRPr="00734CE5">
        <w:trPr>
          <w:trHeight w:val="176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55" w:rsidRPr="0046711D" w:rsidRDefault="007D2F55" w:rsidP="0046711D">
            <w:pPr>
              <w:spacing w:after="0" w:line="240" w:lineRule="auto"/>
              <w:ind w:left="-93" w:right="-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11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 на территории Кривопорожского сельского поселения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F55" w:rsidRPr="0046711D" w:rsidRDefault="007D2F55" w:rsidP="0046711D">
            <w:pPr>
              <w:spacing w:after="0" w:line="240" w:lineRule="auto"/>
              <w:ind w:left="-93" w:right="-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11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237,00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F55" w:rsidRPr="0046711D" w:rsidRDefault="007D2F55" w:rsidP="0046711D">
            <w:pPr>
              <w:spacing w:after="0" w:line="240" w:lineRule="auto"/>
              <w:ind w:left="-93" w:right="-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11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237,00 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F55" w:rsidRPr="0046711D" w:rsidRDefault="007D2F55" w:rsidP="0046711D">
            <w:pPr>
              <w:spacing w:after="0" w:line="240" w:lineRule="auto"/>
              <w:ind w:left="-93" w:right="-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11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759,00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F55" w:rsidRPr="0046711D" w:rsidRDefault="007D2F55" w:rsidP="0046711D">
            <w:pPr>
              <w:spacing w:after="0" w:line="240" w:lineRule="auto"/>
              <w:ind w:left="-93" w:right="-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11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1 008,00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F55" w:rsidRPr="0046711D" w:rsidRDefault="007D2F55" w:rsidP="0046711D">
            <w:pPr>
              <w:spacing w:after="0" w:line="240" w:lineRule="auto"/>
              <w:ind w:left="-93" w:right="-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11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249,00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F55" w:rsidRPr="0046711D" w:rsidRDefault="007D2F55" w:rsidP="0046711D">
            <w:pPr>
              <w:spacing w:after="0" w:line="240" w:lineRule="auto"/>
              <w:ind w:left="-93" w:right="-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11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5,77  </w:t>
            </w:r>
          </w:p>
        </w:tc>
      </w:tr>
      <w:tr w:rsidR="007D2F55" w:rsidRPr="00734CE5">
        <w:trPr>
          <w:trHeight w:val="6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55" w:rsidRPr="0046711D" w:rsidRDefault="007D2F55" w:rsidP="0046711D">
            <w:pPr>
              <w:spacing w:after="0" w:line="240" w:lineRule="auto"/>
              <w:ind w:left="-93" w:right="-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11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безопасности дорожного движения на территории Кривопорожского сельского поселения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F55" w:rsidRPr="0046711D" w:rsidRDefault="007D2F55" w:rsidP="0046711D">
            <w:pPr>
              <w:spacing w:after="0" w:line="240" w:lineRule="auto"/>
              <w:ind w:left="-93" w:right="-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11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538,70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F55" w:rsidRPr="0046711D" w:rsidRDefault="007D2F55" w:rsidP="0046711D">
            <w:pPr>
              <w:spacing w:after="0" w:line="240" w:lineRule="auto"/>
              <w:ind w:left="-93" w:right="-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11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1 404,70 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F55" w:rsidRPr="0046711D" w:rsidRDefault="007D2F55" w:rsidP="0046711D">
            <w:pPr>
              <w:spacing w:after="0" w:line="240" w:lineRule="auto"/>
              <w:ind w:left="-93" w:right="-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11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2 569,80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F55" w:rsidRPr="0046711D" w:rsidRDefault="007D2F55" w:rsidP="0046711D">
            <w:pPr>
              <w:spacing w:after="0" w:line="240" w:lineRule="auto"/>
              <w:ind w:left="-93" w:right="-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11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2 569,90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F55" w:rsidRPr="0046711D" w:rsidRDefault="007D2F55" w:rsidP="0046711D">
            <w:pPr>
              <w:spacing w:after="0" w:line="240" w:lineRule="auto"/>
              <w:ind w:left="-93" w:right="-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11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0,10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F55" w:rsidRPr="0046711D" w:rsidRDefault="007D2F55" w:rsidP="0046711D">
            <w:pPr>
              <w:spacing w:after="0" w:line="240" w:lineRule="auto"/>
              <w:ind w:left="-93" w:right="-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11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14,72  </w:t>
            </w:r>
          </w:p>
        </w:tc>
      </w:tr>
      <w:tr w:rsidR="007D2F55" w:rsidRPr="00734CE5">
        <w:trPr>
          <w:trHeight w:val="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55" w:rsidRPr="0046711D" w:rsidRDefault="007D2F55" w:rsidP="0046711D">
            <w:pPr>
              <w:spacing w:after="0" w:line="240" w:lineRule="auto"/>
              <w:ind w:left="-93" w:right="-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11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Экономическое развитие и поддержка экономики в Кривопорожском сельском поселении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F55" w:rsidRPr="0046711D" w:rsidRDefault="007D2F55" w:rsidP="0046711D">
            <w:pPr>
              <w:spacing w:after="0" w:line="240" w:lineRule="auto"/>
              <w:ind w:left="-93" w:right="-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11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403,10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F55" w:rsidRPr="0046711D" w:rsidRDefault="007D2F55" w:rsidP="0046711D">
            <w:pPr>
              <w:spacing w:after="0" w:line="240" w:lineRule="auto"/>
              <w:ind w:left="-93" w:right="-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11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903,10 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F55" w:rsidRPr="0046711D" w:rsidRDefault="007D2F55" w:rsidP="0046711D">
            <w:pPr>
              <w:spacing w:after="0" w:line="240" w:lineRule="auto"/>
              <w:ind w:left="-93" w:right="-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11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1 367,80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F55" w:rsidRPr="0046711D" w:rsidRDefault="007D2F55" w:rsidP="0046711D">
            <w:pPr>
              <w:spacing w:after="0" w:line="240" w:lineRule="auto"/>
              <w:ind w:left="-93" w:right="-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11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1 978,80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F55" w:rsidRPr="0046711D" w:rsidRDefault="007D2F55" w:rsidP="0046711D">
            <w:pPr>
              <w:spacing w:after="0" w:line="240" w:lineRule="auto"/>
              <w:ind w:left="-93" w:right="-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11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611,00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F55" w:rsidRPr="0046711D" w:rsidRDefault="007D2F55" w:rsidP="0046711D">
            <w:pPr>
              <w:spacing w:after="0" w:line="240" w:lineRule="auto"/>
              <w:ind w:left="-93" w:right="-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11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11,34  </w:t>
            </w:r>
          </w:p>
        </w:tc>
      </w:tr>
      <w:tr w:rsidR="007D2F55" w:rsidRPr="00734CE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55" w:rsidRPr="0046711D" w:rsidRDefault="007D2F55" w:rsidP="0046711D">
            <w:pPr>
              <w:spacing w:after="0" w:line="240" w:lineRule="auto"/>
              <w:ind w:left="-93" w:right="-6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7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 программное мероприятие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F55" w:rsidRPr="0046711D" w:rsidRDefault="007D2F55" w:rsidP="0046711D">
            <w:pPr>
              <w:spacing w:after="0" w:line="240" w:lineRule="auto"/>
              <w:ind w:left="-93" w:right="-6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7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4 566,10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F55" w:rsidRPr="0046711D" w:rsidRDefault="007D2F55" w:rsidP="0046711D">
            <w:pPr>
              <w:spacing w:after="0" w:line="240" w:lineRule="auto"/>
              <w:ind w:left="-93" w:right="-6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7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5 932,10 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F55" w:rsidRPr="0046711D" w:rsidRDefault="007D2F55" w:rsidP="0046711D">
            <w:pPr>
              <w:spacing w:after="0" w:line="240" w:lineRule="auto"/>
              <w:ind w:left="-93" w:right="-6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7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8 557,50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F55" w:rsidRPr="0046711D" w:rsidRDefault="007D2F55" w:rsidP="0046711D">
            <w:pPr>
              <w:spacing w:after="0" w:line="240" w:lineRule="auto"/>
              <w:ind w:left="-93" w:right="-6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7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9 445,10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F55" w:rsidRPr="0046711D" w:rsidRDefault="007D2F55" w:rsidP="0046711D">
            <w:pPr>
              <w:spacing w:after="0" w:line="240" w:lineRule="auto"/>
              <w:ind w:left="-93" w:right="-6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7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887,60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F55" w:rsidRPr="0046711D" w:rsidRDefault="007D2F55" w:rsidP="0046711D">
            <w:pPr>
              <w:spacing w:after="0" w:line="240" w:lineRule="auto"/>
              <w:ind w:left="-93" w:right="-6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7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54,11  </w:t>
            </w:r>
          </w:p>
        </w:tc>
      </w:tr>
      <w:tr w:rsidR="007D2F55" w:rsidRPr="00734CE5">
        <w:trPr>
          <w:trHeight w:val="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55" w:rsidRPr="0046711D" w:rsidRDefault="007D2F55" w:rsidP="0046711D">
            <w:pPr>
              <w:spacing w:after="0" w:line="240" w:lineRule="auto"/>
              <w:ind w:left="-93" w:right="-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11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статьи расходов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F55" w:rsidRPr="0046711D" w:rsidRDefault="007D2F55" w:rsidP="0046711D">
            <w:pPr>
              <w:spacing w:after="0" w:line="240" w:lineRule="auto"/>
              <w:ind w:left="-93" w:right="-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11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4 102,50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F55" w:rsidRPr="0046711D" w:rsidRDefault="007D2F55" w:rsidP="0046711D">
            <w:pPr>
              <w:spacing w:after="0" w:line="240" w:lineRule="auto"/>
              <w:ind w:left="-93" w:right="-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11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3 070,30 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F55" w:rsidRPr="0046711D" w:rsidRDefault="007D2F55" w:rsidP="0046711D">
            <w:pPr>
              <w:spacing w:after="0" w:line="240" w:lineRule="auto"/>
              <w:ind w:left="-93" w:right="-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11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5 844,90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F55" w:rsidRPr="0046711D" w:rsidRDefault="007D2F55" w:rsidP="0046711D">
            <w:pPr>
              <w:spacing w:after="0" w:line="240" w:lineRule="auto"/>
              <w:ind w:left="-93" w:right="-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11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8 010,00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F55" w:rsidRPr="0046711D" w:rsidRDefault="007D2F55" w:rsidP="0046711D">
            <w:pPr>
              <w:spacing w:after="0" w:line="240" w:lineRule="auto"/>
              <w:ind w:left="-93" w:right="-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11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2 165,10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F55" w:rsidRPr="0046711D" w:rsidRDefault="007D2F55" w:rsidP="0046711D">
            <w:pPr>
              <w:spacing w:after="0" w:line="240" w:lineRule="auto"/>
              <w:ind w:left="-93" w:right="-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11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45,89  </w:t>
            </w:r>
          </w:p>
        </w:tc>
      </w:tr>
      <w:tr w:rsidR="007D2F55" w:rsidRPr="00734CE5">
        <w:trPr>
          <w:trHeight w:val="11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55" w:rsidRPr="0046711D" w:rsidRDefault="007D2F55" w:rsidP="0046711D">
            <w:pPr>
              <w:spacing w:after="0" w:line="240" w:lineRule="auto"/>
              <w:ind w:left="-93" w:right="-6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7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 непрограммное мероприятие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F55" w:rsidRPr="0046711D" w:rsidRDefault="007D2F55" w:rsidP="0046711D">
            <w:pPr>
              <w:spacing w:after="0" w:line="240" w:lineRule="auto"/>
              <w:ind w:left="-93" w:right="-6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7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4 102,50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F55" w:rsidRPr="0046711D" w:rsidRDefault="007D2F55" w:rsidP="0046711D">
            <w:pPr>
              <w:spacing w:after="0" w:line="240" w:lineRule="auto"/>
              <w:ind w:left="-93" w:right="-6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7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3 070,30 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F55" w:rsidRPr="0046711D" w:rsidRDefault="007D2F55" w:rsidP="0046711D">
            <w:pPr>
              <w:spacing w:after="0" w:line="240" w:lineRule="auto"/>
              <w:ind w:left="-93" w:right="-6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7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5 844,90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F55" w:rsidRPr="0046711D" w:rsidRDefault="007D2F55" w:rsidP="0046711D">
            <w:pPr>
              <w:spacing w:after="0" w:line="240" w:lineRule="auto"/>
              <w:ind w:left="-93" w:right="-6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7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8 010,00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F55" w:rsidRPr="0046711D" w:rsidRDefault="007D2F55" w:rsidP="0046711D">
            <w:pPr>
              <w:spacing w:after="0" w:line="240" w:lineRule="auto"/>
              <w:ind w:left="-93" w:right="-6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7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2 165,10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F55" w:rsidRPr="0046711D" w:rsidRDefault="007D2F55" w:rsidP="0046711D">
            <w:pPr>
              <w:spacing w:after="0" w:line="240" w:lineRule="auto"/>
              <w:ind w:left="-93" w:right="-6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7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45,89  </w:t>
            </w:r>
          </w:p>
        </w:tc>
      </w:tr>
      <w:tr w:rsidR="007D2F55" w:rsidRPr="00734CE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55" w:rsidRPr="0046711D" w:rsidRDefault="007D2F55" w:rsidP="0046711D">
            <w:pPr>
              <w:spacing w:after="0" w:line="240" w:lineRule="auto"/>
              <w:ind w:left="-93" w:right="-6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7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F55" w:rsidRPr="0046711D" w:rsidRDefault="007D2F55" w:rsidP="0046711D">
            <w:pPr>
              <w:spacing w:after="0" w:line="240" w:lineRule="auto"/>
              <w:ind w:left="-93" w:right="-6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7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8 668,60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F55" w:rsidRPr="0046711D" w:rsidRDefault="007D2F55" w:rsidP="0046711D">
            <w:pPr>
              <w:spacing w:after="0" w:line="240" w:lineRule="auto"/>
              <w:ind w:left="-93" w:right="-6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7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9 002,40 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F55" w:rsidRPr="0046711D" w:rsidRDefault="007D2F55" w:rsidP="0046711D">
            <w:pPr>
              <w:spacing w:after="0" w:line="240" w:lineRule="auto"/>
              <w:ind w:left="-93" w:right="-6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7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14 402,40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F55" w:rsidRPr="0046711D" w:rsidRDefault="007D2F55" w:rsidP="0046711D">
            <w:pPr>
              <w:spacing w:after="0" w:line="240" w:lineRule="auto"/>
              <w:ind w:left="-93" w:right="-6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7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17 455,10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F55" w:rsidRPr="0046711D" w:rsidRDefault="007D2F55" w:rsidP="0046711D">
            <w:pPr>
              <w:spacing w:after="0" w:line="240" w:lineRule="auto"/>
              <w:ind w:left="-93" w:right="-6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7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3 052,70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F55" w:rsidRPr="0046711D" w:rsidRDefault="007D2F55" w:rsidP="0046711D">
            <w:pPr>
              <w:spacing w:after="0" w:line="240" w:lineRule="auto"/>
              <w:ind w:left="-93" w:right="-6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71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</w:tbl>
    <w:p w:rsidR="007D2F55" w:rsidRDefault="007D2F55" w:rsidP="008E2A3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Программные мероприятия в общем объеме расходов составляют – </w:t>
      </w:r>
      <w:r w:rsidRPr="000F749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9 445,10 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тыс. руб.</w:t>
      </w:r>
    </w:p>
    <w:p w:rsidR="007D2F55" w:rsidRDefault="007D2F55" w:rsidP="008E2A3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Непрограммные мероприятия </w:t>
      </w:r>
      <w:r w:rsidRPr="008E2A3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общем объеме расходов составляют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8E2A3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749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8 010,00  </w:t>
      </w:r>
      <w:r w:rsidRPr="008E2A3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тыс.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E2A3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руб.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и включают в себя:</w:t>
      </w:r>
    </w:p>
    <w:p w:rsidR="007D2F55" w:rsidRDefault="007D2F55" w:rsidP="008C2038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C20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(Тыс.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20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руб.)</w:t>
      </w:r>
    </w:p>
    <w:tbl>
      <w:tblPr>
        <w:tblW w:w="10080" w:type="dxa"/>
        <w:tblInd w:w="-106" w:type="dxa"/>
        <w:tblLook w:val="00A0"/>
      </w:tblPr>
      <w:tblGrid>
        <w:gridCol w:w="4410"/>
        <w:gridCol w:w="604"/>
        <w:gridCol w:w="1380"/>
        <w:gridCol w:w="1465"/>
        <w:gridCol w:w="1087"/>
        <w:gridCol w:w="1134"/>
      </w:tblGrid>
      <w:tr w:rsidR="007D2F55" w:rsidRPr="00734CE5">
        <w:trPr>
          <w:trHeight w:val="48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55" w:rsidRPr="000F7494" w:rsidRDefault="007D2F55" w:rsidP="00C255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49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статьи расходов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F55" w:rsidRPr="000F7494" w:rsidRDefault="007D2F55" w:rsidP="00C255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49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F55" w:rsidRPr="000F7494" w:rsidRDefault="007D2F55" w:rsidP="00C255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49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  <w:p w:rsidR="007D2F55" w:rsidRPr="000F7494" w:rsidRDefault="007D2F55" w:rsidP="00C255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49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№5-9-22 от 06.03.2024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F55" w:rsidRPr="000F7494" w:rsidRDefault="007D2F55" w:rsidP="00C255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49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</w:p>
          <w:p w:rsidR="007D2F55" w:rsidRPr="000F7494" w:rsidRDefault="007D2F55" w:rsidP="00C255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49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№ 5-11-27</w:t>
            </w:r>
          </w:p>
          <w:p w:rsidR="007D2F55" w:rsidRPr="000F7494" w:rsidRDefault="007D2F55" w:rsidP="00C255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49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от 19.04.2024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F55" w:rsidRPr="000F7494" w:rsidRDefault="007D2F55" w:rsidP="00C255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49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 Решения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F55" w:rsidRPr="000F7494" w:rsidRDefault="007D2F55" w:rsidP="00C255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49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Результат "+", "-"</w:t>
            </w:r>
          </w:p>
        </w:tc>
      </w:tr>
      <w:tr w:rsidR="007D2F55" w:rsidRPr="00734CE5">
        <w:trPr>
          <w:trHeight w:val="38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55" w:rsidRPr="000F7494" w:rsidRDefault="007D2F55" w:rsidP="00C255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49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F55" w:rsidRPr="000F7494" w:rsidRDefault="007D2F55" w:rsidP="00C255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49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F55" w:rsidRPr="000F7494" w:rsidRDefault="007D2F55" w:rsidP="00C255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49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1 014,30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F55" w:rsidRPr="000F7494" w:rsidRDefault="007D2F55" w:rsidP="00C255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49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3 788,90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F55" w:rsidRPr="000F7494" w:rsidRDefault="007D2F55" w:rsidP="00C255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49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5 485,90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F55" w:rsidRPr="000F7494" w:rsidRDefault="007D2F55" w:rsidP="00C255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49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1 697,00</w:t>
            </w:r>
          </w:p>
        </w:tc>
      </w:tr>
      <w:tr w:rsidR="007D2F55" w:rsidRPr="00734CE5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55" w:rsidRPr="000F7494" w:rsidRDefault="007D2F55" w:rsidP="00C255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49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F55" w:rsidRPr="000F7494" w:rsidRDefault="007D2F55" w:rsidP="00C255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49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F55" w:rsidRPr="000F7494" w:rsidRDefault="007D2F55" w:rsidP="00C255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49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1 642,00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F55" w:rsidRPr="000F7494" w:rsidRDefault="007D2F55" w:rsidP="00C255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49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1 641,90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F55" w:rsidRPr="000F7494" w:rsidRDefault="007D2F55" w:rsidP="00C255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49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2 183,00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F55" w:rsidRPr="000F7494" w:rsidRDefault="007D2F55" w:rsidP="00C255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49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541,10</w:t>
            </w:r>
          </w:p>
        </w:tc>
      </w:tr>
      <w:tr w:rsidR="007D2F55" w:rsidRPr="00734CE5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55" w:rsidRPr="000F7494" w:rsidRDefault="007D2F55" w:rsidP="00C255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49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F55" w:rsidRPr="000F7494" w:rsidRDefault="007D2F55" w:rsidP="00C255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49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F55" w:rsidRPr="000F7494" w:rsidRDefault="007D2F55" w:rsidP="00C255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49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F55" w:rsidRPr="000F7494" w:rsidRDefault="007D2F55" w:rsidP="00C255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49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F55" w:rsidRPr="000F7494" w:rsidRDefault="007D2F55" w:rsidP="00C255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49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F55" w:rsidRPr="000F7494" w:rsidRDefault="007D2F55" w:rsidP="00C255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49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D2F55" w:rsidRPr="00734CE5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F55" w:rsidRPr="000F7494" w:rsidRDefault="007D2F55" w:rsidP="00C255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49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F55" w:rsidRPr="000F7494" w:rsidRDefault="007D2F55" w:rsidP="00C255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49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F55" w:rsidRPr="000F7494" w:rsidRDefault="007D2F55" w:rsidP="00C255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49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F55" w:rsidRPr="000F7494" w:rsidRDefault="007D2F55" w:rsidP="00C255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49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F55" w:rsidRPr="000F7494" w:rsidRDefault="007D2F55" w:rsidP="00C255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49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F55" w:rsidRPr="000F7494" w:rsidRDefault="007D2F55" w:rsidP="00C255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49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D2F55" w:rsidRPr="00734CE5">
        <w:trPr>
          <w:trHeight w:val="27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F55" w:rsidRPr="000F7494" w:rsidRDefault="007D2F55" w:rsidP="00C255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49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F55" w:rsidRPr="000F7494" w:rsidRDefault="007D2F55" w:rsidP="00C255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49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F55" w:rsidRPr="000F7494" w:rsidRDefault="007D2F55" w:rsidP="00C255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49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F55" w:rsidRPr="000F7494" w:rsidRDefault="007D2F55" w:rsidP="00C255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49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F55" w:rsidRPr="000F7494" w:rsidRDefault="007D2F55" w:rsidP="00C255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49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F55" w:rsidRPr="000F7494" w:rsidRDefault="007D2F55" w:rsidP="00C255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49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D2F55" w:rsidRPr="00734CE5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55" w:rsidRPr="000F7494" w:rsidRDefault="007D2F55" w:rsidP="00C255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49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Специальные расходы (выборы)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F55" w:rsidRPr="000F7494" w:rsidRDefault="007D2F55" w:rsidP="00C255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49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F55" w:rsidRPr="000F7494" w:rsidRDefault="007D2F55" w:rsidP="00C255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49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393,00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F55" w:rsidRPr="000F7494" w:rsidRDefault="007D2F55" w:rsidP="00C255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49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393,00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F55" w:rsidRPr="000F7494" w:rsidRDefault="007D2F55" w:rsidP="00C255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49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F55" w:rsidRPr="000F7494" w:rsidRDefault="007D2F55" w:rsidP="00C255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49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-73,00</w:t>
            </w:r>
          </w:p>
        </w:tc>
      </w:tr>
      <w:tr w:rsidR="007D2F55" w:rsidRPr="00734CE5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55" w:rsidRPr="000F7494" w:rsidRDefault="007D2F55" w:rsidP="00C255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49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F55" w:rsidRPr="000F7494" w:rsidRDefault="007D2F55" w:rsidP="00C255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F55" w:rsidRPr="000F7494" w:rsidRDefault="007D2F55" w:rsidP="00C255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49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3 070,30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F55" w:rsidRPr="000F7494" w:rsidRDefault="007D2F55" w:rsidP="00C255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49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5 844,90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F55" w:rsidRPr="000F7494" w:rsidRDefault="007D2F55" w:rsidP="00C255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49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8 010,00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F55" w:rsidRPr="000F7494" w:rsidRDefault="007D2F55" w:rsidP="00C255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749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2 165,10</w:t>
            </w:r>
          </w:p>
        </w:tc>
      </w:tr>
    </w:tbl>
    <w:p w:rsidR="007D2F55" w:rsidRDefault="007D2F55" w:rsidP="000F749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7D2F55" w:rsidRDefault="007D2F55" w:rsidP="00C24856">
      <w:pPr>
        <w:suppressAutoHyphens/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02465D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Дефицит (профицит) бюджета</w:t>
      </w:r>
    </w:p>
    <w:p w:rsidR="007D2F55" w:rsidRDefault="007D2F55" w:rsidP="006A61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Р</w:t>
      </w:r>
      <w:r w:rsidRPr="006A6115">
        <w:rPr>
          <w:rFonts w:ascii="Times New Roman" w:hAnsi="Times New Roman" w:cs="Times New Roman"/>
          <w:sz w:val="24"/>
          <w:szCs w:val="24"/>
          <w:lang w:eastAsia="ar-SA"/>
        </w:rPr>
        <w:t>ешение</w:t>
      </w:r>
      <w:r>
        <w:rPr>
          <w:rFonts w:ascii="Times New Roman" w:hAnsi="Times New Roman" w:cs="Times New Roman"/>
          <w:sz w:val="24"/>
          <w:szCs w:val="24"/>
          <w:lang w:eastAsia="ar-SA"/>
        </w:rPr>
        <w:t>м</w:t>
      </w:r>
      <w:r w:rsidRPr="006A6115">
        <w:rPr>
          <w:rFonts w:ascii="Times New Roman" w:hAnsi="Times New Roman" w:cs="Times New Roman"/>
          <w:sz w:val="24"/>
          <w:szCs w:val="24"/>
          <w:lang w:eastAsia="ar-SA"/>
        </w:rPr>
        <w:t xml:space="preserve"> Совета Кривопорожского сельского поселения от 28.12.2023 №5-7-13 «О бюджете Кривопорожского сельского поселения на 2024 год и на плановый период 2025 и 2026 годов»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д</w:t>
      </w:r>
      <w:r w:rsidRPr="0002465D">
        <w:rPr>
          <w:rFonts w:ascii="Times New Roman" w:hAnsi="Times New Roman" w:cs="Times New Roman"/>
          <w:sz w:val="24"/>
          <w:szCs w:val="24"/>
          <w:lang w:eastAsia="ar-SA"/>
        </w:rPr>
        <w:t>ефицит бюджета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не предусмотрен.</w:t>
      </w:r>
    </w:p>
    <w:p w:rsidR="007D2F55" w:rsidRDefault="007D2F55" w:rsidP="006A61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Предлагаемым проектом Решения</w:t>
      </w:r>
      <w:r w:rsidRPr="0002465D">
        <w:rPr>
          <w:rFonts w:ascii="Times New Roman" w:hAnsi="Times New Roman" w:cs="Times New Roman"/>
          <w:sz w:val="24"/>
          <w:szCs w:val="24"/>
          <w:lang w:eastAsia="ar-SA"/>
        </w:rPr>
        <w:t xml:space="preserve"> установлен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дефицит в сумме </w:t>
      </w:r>
      <w:r w:rsidRPr="006A6115">
        <w:rPr>
          <w:rFonts w:ascii="Times New Roman" w:hAnsi="Times New Roman" w:cs="Times New Roman"/>
          <w:sz w:val="24"/>
          <w:szCs w:val="24"/>
          <w:lang w:eastAsia="ar-SA"/>
        </w:rPr>
        <w:t xml:space="preserve">305,90 </w:t>
      </w:r>
      <w:r>
        <w:rPr>
          <w:rFonts w:ascii="Times New Roman" w:hAnsi="Times New Roman" w:cs="Times New Roman"/>
          <w:sz w:val="24"/>
          <w:szCs w:val="24"/>
          <w:lang w:eastAsia="ar-SA"/>
        </w:rPr>
        <w:t>тыс. руб.</w:t>
      </w:r>
      <w:r w:rsidRPr="0002465D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02465D">
        <w:rPr>
          <w:rFonts w:ascii="Times New Roman" w:hAnsi="Times New Roman" w:cs="Times New Roman"/>
          <w:sz w:val="24"/>
          <w:szCs w:val="24"/>
        </w:rPr>
        <w:t xml:space="preserve">Источниками финансирования дефицита бюджета являются остатки денежных средств на счетах бюджета. </w:t>
      </w:r>
    </w:p>
    <w:p w:rsidR="007D2F55" w:rsidRDefault="007D2F55" w:rsidP="006A61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2F55" w:rsidRDefault="007D2F55" w:rsidP="00CE33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3347">
        <w:rPr>
          <w:rFonts w:ascii="Times New Roman" w:hAnsi="Times New Roman" w:cs="Times New Roman"/>
          <w:b/>
          <w:bCs/>
          <w:sz w:val="24"/>
          <w:szCs w:val="24"/>
        </w:rPr>
        <w:t>Анализ текстовых статей и приложений к проекту Решения</w:t>
      </w:r>
    </w:p>
    <w:p w:rsidR="007D2F55" w:rsidRPr="00CE3347" w:rsidRDefault="007D2F55" w:rsidP="00CE334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части распределения межбюджетного трансферта </w:t>
      </w:r>
      <w:r w:rsidRPr="00F5555E">
        <w:rPr>
          <w:rFonts w:ascii="Times New Roman" w:hAnsi="Times New Roman" w:cs="Times New Roman"/>
          <w:sz w:val="24"/>
          <w:szCs w:val="24"/>
          <w:lang w:eastAsia="ru-RU"/>
        </w:rPr>
        <w:t>из бюджета Кемского муниципального района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на подразделы </w:t>
      </w:r>
      <w:r w:rsidRPr="00F5555E">
        <w:rPr>
          <w:rFonts w:ascii="Times New Roman" w:hAnsi="Times New Roman" w:cs="Times New Roman"/>
          <w:sz w:val="24"/>
          <w:szCs w:val="24"/>
          <w:lang w:eastAsia="ru-RU"/>
        </w:rPr>
        <w:t>01 02, 01 04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раздела 01 00 «</w:t>
      </w:r>
      <w:r w:rsidRPr="00F5555E">
        <w:rPr>
          <w:rFonts w:ascii="Times New Roman" w:hAnsi="Times New Roman" w:cs="Times New Roman"/>
          <w:sz w:val="24"/>
          <w:szCs w:val="24"/>
          <w:lang w:eastAsia="ru-RU"/>
        </w:rPr>
        <w:t>Общегосударственные вопросы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r w:rsidRPr="00CE3347">
        <w:rPr>
          <w:rFonts w:ascii="Times New Roman" w:hAnsi="Times New Roman" w:cs="Times New Roman"/>
          <w:sz w:val="24"/>
          <w:szCs w:val="24"/>
          <w:lang w:eastAsia="ru-RU"/>
        </w:rPr>
        <w:t>Контрольно-счетным комитетом отмечено, что в соответствии со статьей 2 Федерального закона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от 6 октября 2003 г. № 131-ФЗ «</w:t>
      </w:r>
      <w:r w:rsidRPr="00CE3347">
        <w:rPr>
          <w:rFonts w:ascii="Times New Roman" w:hAnsi="Times New Roman" w:cs="Times New Roman"/>
          <w:sz w:val="24"/>
          <w:szCs w:val="24"/>
          <w:lang w:eastAsia="ru-RU"/>
        </w:rPr>
        <w:t xml:space="preserve">Об общих принципах организации местного самоуправления в Российской </w:t>
      </w:r>
      <w:r>
        <w:rPr>
          <w:rFonts w:ascii="Times New Roman" w:hAnsi="Times New Roman" w:cs="Times New Roman"/>
          <w:sz w:val="24"/>
          <w:szCs w:val="24"/>
          <w:lang w:eastAsia="ru-RU"/>
        </w:rPr>
        <w:t>Федерации»</w:t>
      </w:r>
      <w:r w:rsidRPr="00CE3347">
        <w:rPr>
          <w:rFonts w:ascii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«вопросы местного значения – </w:t>
      </w:r>
      <w:r w:rsidRPr="00CE3347">
        <w:rPr>
          <w:rFonts w:ascii="Times New Roman" w:hAnsi="Times New Roman" w:cs="Times New Roman"/>
          <w:sz w:val="24"/>
          <w:szCs w:val="24"/>
          <w:lang w:eastAsia="ru-RU"/>
        </w:rPr>
        <w:t>вопросы непосредственного обеспечения жизнедеятельности населения муниципального образования, решение которых в соответствии с Конституцией Российской Федерации и настоящим Федеральным законом осуществляется населением и (или) органами местного самоуправления самостоятельно;».</w:t>
      </w:r>
    </w:p>
    <w:p w:rsidR="007D2F55" w:rsidRPr="00CE3347" w:rsidRDefault="007D2F55" w:rsidP="00CE334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3347">
        <w:rPr>
          <w:rFonts w:ascii="Times New Roman" w:hAnsi="Times New Roman" w:cs="Times New Roman"/>
          <w:sz w:val="24"/>
          <w:szCs w:val="24"/>
          <w:lang w:eastAsia="ru-RU"/>
        </w:rPr>
        <w:t>Вопросы местного значения городского и сельского поселения закреплены статьей 14 Федерального закона № 131-ФЗ. Содержание органов местного самоуправления в установленном статьей 14 перечне вопросов местного значения отсутствует.</w:t>
      </w:r>
    </w:p>
    <w:p w:rsidR="007D2F55" w:rsidRPr="00CE3347" w:rsidRDefault="007D2F55" w:rsidP="00F555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3347">
        <w:rPr>
          <w:rFonts w:ascii="Times New Roman" w:hAnsi="Times New Roman" w:cs="Times New Roman"/>
          <w:sz w:val="24"/>
          <w:szCs w:val="24"/>
          <w:lang w:eastAsia="ru-RU"/>
        </w:rPr>
        <w:t>Статья 34 (ч. 9) Федерального з</w:t>
      </w:r>
      <w:r>
        <w:rPr>
          <w:rFonts w:ascii="Times New Roman" w:hAnsi="Times New Roman" w:cs="Times New Roman"/>
          <w:sz w:val="24"/>
          <w:szCs w:val="24"/>
          <w:lang w:eastAsia="ru-RU"/>
        </w:rPr>
        <w:t>акона № 131-ФЗ определяет, что «</w:t>
      </w:r>
      <w:r w:rsidRPr="00CE3347">
        <w:rPr>
          <w:rFonts w:ascii="Times New Roman" w:hAnsi="Times New Roman" w:cs="Times New Roman"/>
          <w:sz w:val="24"/>
          <w:szCs w:val="24"/>
          <w:lang w:eastAsia="ru-RU"/>
        </w:rPr>
        <w:t xml:space="preserve">финансовое обеспечение деятельности органов местного самоуправления </w:t>
      </w:r>
      <w:r w:rsidRPr="00F5555E">
        <w:rPr>
          <w:rFonts w:ascii="Times New Roman" w:hAnsi="Times New Roman" w:cs="Times New Roman"/>
          <w:sz w:val="24"/>
          <w:szCs w:val="24"/>
          <w:lang w:eastAsia="ru-RU"/>
        </w:rPr>
        <w:t>осуществляется за счет собственных доходов бюджетов соответствующих муниципальных образований».</w:t>
      </w:r>
    </w:p>
    <w:p w:rsidR="007D2F55" w:rsidRPr="00CE3347" w:rsidRDefault="007D2F55" w:rsidP="006A61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D2F55" w:rsidRPr="0002465D" w:rsidRDefault="007D2F55" w:rsidP="00C248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02465D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Выводы</w:t>
      </w: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</w:p>
    <w:p w:rsidR="007D2F55" w:rsidRDefault="007D2F55" w:rsidP="0041413F">
      <w:pPr>
        <w:suppressAutoHyphens/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1D1B11"/>
          <w:sz w:val="24"/>
          <w:szCs w:val="24"/>
          <w:lang w:eastAsia="ar-SA"/>
        </w:rPr>
      </w:pPr>
      <w:r w:rsidRPr="0041413F">
        <w:rPr>
          <w:rFonts w:ascii="Times New Roman" w:hAnsi="Times New Roman" w:cs="Times New Roman"/>
          <w:color w:val="1D1B11"/>
          <w:sz w:val="24"/>
          <w:szCs w:val="24"/>
          <w:lang w:eastAsia="ar-SA"/>
        </w:rPr>
        <w:t xml:space="preserve">Корректировка бюджета </w:t>
      </w:r>
      <w:r>
        <w:rPr>
          <w:rFonts w:ascii="Times New Roman" w:hAnsi="Times New Roman" w:cs="Times New Roman"/>
          <w:color w:val="1D1B11"/>
          <w:sz w:val="24"/>
          <w:szCs w:val="24"/>
          <w:lang w:eastAsia="ar-SA"/>
        </w:rPr>
        <w:t>Кривопорожского</w:t>
      </w:r>
      <w:r w:rsidRPr="0041413F">
        <w:rPr>
          <w:rFonts w:ascii="Times New Roman" w:hAnsi="Times New Roman" w:cs="Times New Roman"/>
          <w:color w:val="1D1B11"/>
          <w:sz w:val="24"/>
          <w:szCs w:val="24"/>
          <w:lang w:eastAsia="ar-SA"/>
        </w:rPr>
        <w:t xml:space="preserve"> сельского поселения обусловлена </w:t>
      </w:r>
      <w:r>
        <w:rPr>
          <w:rFonts w:ascii="Times New Roman" w:hAnsi="Times New Roman" w:cs="Times New Roman"/>
          <w:color w:val="1D1B11"/>
          <w:sz w:val="24"/>
          <w:szCs w:val="24"/>
          <w:lang w:eastAsia="ar-SA"/>
        </w:rPr>
        <w:t xml:space="preserve">увеличением доходной и расходной части бюджета поселения </w:t>
      </w:r>
      <w:r w:rsidRPr="00C255C0">
        <w:rPr>
          <w:rFonts w:ascii="Times New Roman" w:hAnsi="Times New Roman" w:cs="Times New Roman"/>
          <w:color w:val="1D1B11"/>
          <w:sz w:val="24"/>
          <w:szCs w:val="24"/>
          <w:lang w:eastAsia="ar-SA"/>
        </w:rPr>
        <w:t>з</w:t>
      </w:r>
      <w:r>
        <w:rPr>
          <w:rFonts w:ascii="Times New Roman" w:hAnsi="Times New Roman" w:cs="Times New Roman"/>
          <w:color w:val="1D1B11"/>
          <w:sz w:val="24"/>
          <w:szCs w:val="24"/>
          <w:lang w:eastAsia="ar-SA"/>
        </w:rPr>
        <w:t>а счет межбюджетных трансфертов</w:t>
      </w:r>
      <w:r w:rsidRPr="0041413F">
        <w:rPr>
          <w:rFonts w:ascii="Times New Roman" w:hAnsi="Times New Roman" w:cs="Times New Roman"/>
          <w:color w:val="1D1B11"/>
          <w:sz w:val="24"/>
          <w:szCs w:val="24"/>
          <w:lang w:eastAsia="ar-SA"/>
        </w:rPr>
        <w:t xml:space="preserve"> приводящ</w:t>
      </w:r>
      <w:r>
        <w:rPr>
          <w:rFonts w:ascii="Times New Roman" w:hAnsi="Times New Roman" w:cs="Times New Roman"/>
          <w:color w:val="1D1B11"/>
          <w:sz w:val="24"/>
          <w:szCs w:val="24"/>
          <w:lang w:eastAsia="ar-SA"/>
        </w:rPr>
        <w:t xml:space="preserve">им к изменению параметров бюджета, </w:t>
      </w:r>
      <w:r w:rsidRPr="007F32B7">
        <w:rPr>
          <w:rFonts w:ascii="Times New Roman" w:hAnsi="Times New Roman" w:cs="Times New Roman"/>
          <w:color w:val="1D1B11"/>
          <w:sz w:val="24"/>
          <w:szCs w:val="24"/>
          <w:lang w:eastAsia="ar-SA"/>
        </w:rPr>
        <w:t>а также перераспределением в расх</w:t>
      </w:r>
      <w:r>
        <w:rPr>
          <w:rFonts w:ascii="Times New Roman" w:hAnsi="Times New Roman" w:cs="Times New Roman"/>
          <w:color w:val="1D1B11"/>
          <w:sz w:val="24"/>
          <w:szCs w:val="24"/>
          <w:lang w:eastAsia="ar-SA"/>
        </w:rPr>
        <w:t>одной части бюджета не приводящим</w:t>
      </w:r>
      <w:r w:rsidRPr="007F32B7">
        <w:rPr>
          <w:rFonts w:ascii="Times New Roman" w:hAnsi="Times New Roman" w:cs="Times New Roman"/>
          <w:color w:val="1D1B11"/>
          <w:sz w:val="24"/>
          <w:szCs w:val="24"/>
          <w:lang w:eastAsia="ar-SA"/>
        </w:rPr>
        <w:t xml:space="preserve"> к изменению основных параметров бюджета поселения </w:t>
      </w:r>
    </w:p>
    <w:p w:rsidR="007D2F55" w:rsidRPr="00C255C0" w:rsidRDefault="007D2F55" w:rsidP="00C255C0">
      <w:pPr>
        <w:suppressAutoHyphens/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1D1B11"/>
          <w:sz w:val="24"/>
          <w:szCs w:val="24"/>
          <w:lang w:eastAsia="ar-SA"/>
        </w:rPr>
      </w:pPr>
      <w:r w:rsidRPr="00C255C0">
        <w:rPr>
          <w:rFonts w:ascii="Times New Roman" w:hAnsi="Times New Roman" w:cs="Times New Roman"/>
          <w:color w:val="1D1B11"/>
          <w:sz w:val="24"/>
          <w:szCs w:val="24"/>
          <w:lang w:eastAsia="ar-SA"/>
        </w:rPr>
        <w:t>Доходы составят – 17 149,20  тыс. руб.</w:t>
      </w:r>
    </w:p>
    <w:p w:rsidR="007D2F55" w:rsidRPr="00C255C0" w:rsidRDefault="007D2F55" w:rsidP="00C255C0">
      <w:pPr>
        <w:suppressAutoHyphens/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1D1B11"/>
          <w:sz w:val="24"/>
          <w:szCs w:val="24"/>
          <w:lang w:eastAsia="ar-SA"/>
        </w:rPr>
      </w:pPr>
      <w:r w:rsidRPr="00C255C0">
        <w:rPr>
          <w:rFonts w:ascii="Times New Roman" w:hAnsi="Times New Roman" w:cs="Times New Roman"/>
          <w:color w:val="1D1B11"/>
          <w:sz w:val="24"/>
          <w:szCs w:val="24"/>
          <w:lang w:eastAsia="ar-SA"/>
        </w:rPr>
        <w:t xml:space="preserve">Расходы составят – 17 455,10 тыс. руб. </w:t>
      </w:r>
    </w:p>
    <w:p w:rsidR="007D2F55" w:rsidRDefault="007D2F55" w:rsidP="00C255C0">
      <w:pPr>
        <w:suppressAutoHyphens/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1D1B11"/>
          <w:sz w:val="24"/>
          <w:szCs w:val="24"/>
          <w:lang w:eastAsia="ar-SA"/>
        </w:rPr>
      </w:pPr>
      <w:r w:rsidRPr="00C255C0">
        <w:rPr>
          <w:rFonts w:ascii="Times New Roman" w:hAnsi="Times New Roman" w:cs="Times New Roman"/>
          <w:color w:val="1D1B11"/>
          <w:sz w:val="24"/>
          <w:szCs w:val="24"/>
          <w:lang w:eastAsia="ar-SA"/>
        </w:rPr>
        <w:t>Дефицит – 305,90 тыс. руб.</w:t>
      </w:r>
    </w:p>
    <w:p w:rsidR="007D2F55" w:rsidRDefault="007D2F55" w:rsidP="0041413F">
      <w:pPr>
        <w:suppressAutoHyphens/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1D1B11"/>
          <w:sz w:val="24"/>
          <w:szCs w:val="24"/>
          <w:lang w:eastAsia="ar-SA"/>
        </w:rPr>
      </w:pPr>
    </w:p>
    <w:p w:rsidR="007D2F55" w:rsidRPr="0002465D" w:rsidRDefault="007D2F55" w:rsidP="00C24856">
      <w:pPr>
        <w:tabs>
          <w:tab w:val="left" w:pos="1055"/>
          <w:tab w:val="left" w:pos="4290"/>
        </w:tabs>
        <w:suppressAutoHyphens/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02465D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Предложения</w:t>
      </w:r>
    </w:p>
    <w:p w:rsidR="007D2F55" w:rsidRDefault="007D2F55" w:rsidP="00D13C0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465D">
        <w:rPr>
          <w:rFonts w:ascii="Times New Roman" w:hAnsi="Times New Roman" w:cs="Times New Roman"/>
          <w:sz w:val="24"/>
          <w:szCs w:val="24"/>
          <w:lang w:eastAsia="ar-SA"/>
        </w:rPr>
        <w:t xml:space="preserve">Направить заключение на проект Решения Совета </w:t>
      </w:r>
      <w:r w:rsidRPr="0002465D">
        <w:rPr>
          <w:rFonts w:ascii="Times New Roman" w:hAnsi="Times New Roman" w:cs="Times New Roman"/>
          <w:sz w:val="24"/>
          <w:szCs w:val="24"/>
        </w:rPr>
        <w:t xml:space="preserve">Кривопорожского сельского поселения </w:t>
      </w:r>
      <w:r w:rsidRPr="00E16E5A">
        <w:rPr>
          <w:rFonts w:ascii="Times New Roman" w:hAnsi="Times New Roman" w:cs="Times New Roman"/>
          <w:sz w:val="24"/>
          <w:szCs w:val="24"/>
        </w:rPr>
        <w:t>«О внесении изменений в решение Совета Кривопорожского сельского поселения от 28.12.2023 №5-7-13 «О бюджете Кривопорожского сельского поселения на 2024 год и на плановый период 2025 и 2026 годов»</w:t>
      </w:r>
      <w:r w:rsidRPr="00E16E5A">
        <w:t xml:space="preserve"> </w:t>
      </w:r>
      <w:r w:rsidRPr="00E16E5A">
        <w:rPr>
          <w:rFonts w:ascii="Times New Roman" w:hAnsi="Times New Roman" w:cs="Times New Roman"/>
          <w:sz w:val="24"/>
          <w:szCs w:val="24"/>
        </w:rPr>
        <w:t>в Совет Кривопорожского сельского поселения</w:t>
      </w:r>
      <w:bookmarkStart w:id="2" w:name="_GoBack"/>
      <w:bookmarkEnd w:id="2"/>
      <w:r w:rsidRPr="00E16E5A">
        <w:rPr>
          <w:rFonts w:ascii="Times New Roman" w:hAnsi="Times New Roman" w:cs="Times New Roman"/>
          <w:sz w:val="24"/>
          <w:szCs w:val="24"/>
        </w:rPr>
        <w:t>.</w:t>
      </w:r>
    </w:p>
    <w:p w:rsidR="007D2F55" w:rsidRDefault="007D2F55" w:rsidP="00D13C0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2F55" w:rsidRDefault="007D2F55" w:rsidP="00D13C0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  <w:lang w:eastAsia="ar-SA"/>
        </w:rPr>
      </w:pPr>
    </w:p>
    <w:p w:rsidR="007D2F55" w:rsidRPr="0002465D" w:rsidRDefault="007D2F55" w:rsidP="00D13C0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  <w:lang w:eastAsia="ar-SA"/>
        </w:rPr>
      </w:pPr>
    </w:p>
    <w:p w:rsidR="007D2F55" w:rsidRDefault="007D2F55" w:rsidP="0002465D">
      <w:pPr>
        <w:suppressAutoHyphens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Председатель                                                                                                              </w:t>
      </w:r>
      <w:r w:rsidRPr="00AA5117">
        <w:rPr>
          <w:rFonts w:ascii="Times New Roman" w:hAnsi="Times New Roman" w:cs="Times New Roman"/>
          <w:sz w:val="24"/>
          <w:szCs w:val="24"/>
          <w:lang w:eastAsia="ar-SA"/>
        </w:rPr>
        <w:t>Ю.И. Зайцева</w:t>
      </w:r>
    </w:p>
    <w:p w:rsidR="007D2F55" w:rsidRPr="0002465D" w:rsidRDefault="007D2F55" w:rsidP="0002465D">
      <w:pPr>
        <w:suppressAutoHyphens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sectPr w:rsidR="007D2F55" w:rsidRPr="0002465D" w:rsidSect="003D1790">
      <w:footerReference w:type="default" r:id="rId8"/>
      <w:pgSz w:w="11906" w:h="16838"/>
      <w:pgMar w:top="1101" w:right="851" w:bottom="1134" w:left="993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2F55" w:rsidRDefault="007D2F55" w:rsidP="00AB30D7">
      <w:pPr>
        <w:spacing w:after="0" w:line="240" w:lineRule="auto"/>
      </w:pPr>
      <w:r>
        <w:separator/>
      </w:r>
    </w:p>
  </w:endnote>
  <w:endnote w:type="continuationSeparator" w:id="0">
    <w:p w:rsidR="007D2F55" w:rsidRDefault="007D2F55" w:rsidP="00AB3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F55" w:rsidRDefault="007D2F55">
    <w:pPr>
      <w:pStyle w:val="Footer"/>
      <w:jc w:val="center"/>
    </w:pPr>
    <w:fldSimple w:instr="PAGE   \* MERGEFORMAT">
      <w:r>
        <w:rPr>
          <w:noProof/>
        </w:rPr>
        <w:t>3</w:t>
      </w:r>
    </w:fldSimple>
  </w:p>
  <w:p w:rsidR="007D2F55" w:rsidRDefault="007D2F5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2F55" w:rsidRDefault="007D2F55" w:rsidP="00AB30D7">
      <w:pPr>
        <w:spacing w:after="0" w:line="240" w:lineRule="auto"/>
      </w:pPr>
      <w:r>
        <w:separator/>
      </w:r>
    </w:p>
  </w:footnote>
  <w:footnote w:type="continuationSeparator" w:id="0">
    <w:p w:rsidR="007D2F55" w:rsidRDefault="007D2F55" w:rsidP="00AB30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b/>
        <w:bCs/>
      </w:rPr>
    </w:lvl>
  </w:abstractNum>
  <w:abstractNum w:abstractNumId="1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7493282"/>
    <w:multiLevelType w:val="hybridMultilevel"/>
    <w:tmpl w:val="11CE843E"/>
    <w:lvl w:ilvl="0" w:tplc="FB54487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3">
    <w:nsid w:val="20CE4962"/>
    <w:multiLevelType w:val="hybridMultilevel"/>
    <w:tmpl w:val="D57A3E98"/>
    <w:lvl w:ilvl="0" w:tplc="A73061B4">
      <w:start w:val="1"/>
      <w:numFmt w:val="decimal"/>
      <w:lvlText w:val="%1)"/>
      <w:lvlJc w:val="left"/>
      <w:pPr>
        <w:ind w:left="2119" w:hanging="14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707666F"/>
    <w:multiLevelType w:val="hybridMultilevel"/>
    <w:tmpl w:val="16E6C8C4"/>
    <w:lvl w:ilvl="0" w:tplc="6AE8C52E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7069B2"/>
    <w:multiLevelType w:val="hybridMultilevel"/>
    <w:tmpl w:val="38A69D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>
    <w:nsid w:val="300B3FD6"/>
    <w:multiLevelType w:val="hybridMultilevel"/>
    <w:tmpl w:val="8610B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43671A68"/>
    <w:multiLevelType w:val="hybridMultilevel"/>
    <w:tmpl w:val="9BF0BAC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43D50544"/>
    <w:multiLevelType w:val="hybridMultilevel"/>
    <w:tmpl w:val="54C0B3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45245B0"/>
    <w:multiLevelType w:val="hybridMultilevel"/>
    <w:tmpl w:val="8A7424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0">
    <w:nsid w:val="49DE0667"/>
    <w:multiLevelType w:val="hybridMultilevel"/>
    <w:tmpl w:val="BE5EB32C"/>
    <w:lvl w:ilvl="0" w:tplc="04190001">
      <w:start w:val="1"/>
      <w:numFmt w:val="bullet"/>
      <w:lvlText w:val=""/>
      <w:lvlJc w:val="left"/>
      <w:pPr>
        <w:ind w:left="79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1" w:hanging="360"/>
      </w:pPr>
      <w:rPr>
        <w:rFonts w:ascii="Wingdings" w:hAnsi="Wingdings" w:cs="Wingdings" w:hint="default"/>
      </w:rPr>
    </w:lvl>
  </w:abstractNum>
  <w:abstractNum w:abstractNumId="11">
    <w:nsid w:val="4D9B7768"/>
    <w:multiLevelType w:val="hybridMultilevel"/>
    <w:tmpl w:val="5E6241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DD100F7"/>
    <w:multiLevelType w:val="hybridMultilevel"/>
    <w:tmpl w:val="531607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DD707D3"/>
    <w:multiLevelType w:val="hybridMultilevel"/>
    <w:tmpl w:val="19BA4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54522748"/>
    <w:multiLevelType w:val="hybridMultilevel"/>
    <w:tmpl w:val="5970B7BA"/>
    <w:lvl w:ilvl="0" w:tplc="1C428FD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68318B4"/>
    <w:multiLevelType w:val="hybridMultilevel"/>
    <w:tmpl w:val="AE9E95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9944B9B"/>
    <w:multiLevelType w:val="hybridMultilevel"/>
    <w:tmpl w:val="E2A80442"/>
    <w:lvl w:ilvl="0" w:tplc="870ECEC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F4F2F11"/>
    <w:multiLevelType w:val="hybridMultilevel"/>
    <w:tmpl w:val="9AFC2D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697D1CD9"/>
    <w:multiLevelType w:val="hybridMultilevel"/>
    <w:tmpl w:val="BE30ED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699D0608"/>
    <w:multiLevelType w:val="hybridMultilevel"/>
    <w:tmpl w:val="1A30E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B122FF"/>
    <w:multiLevelType w:val="hybridMultilevel"/>
    <w:tmpl w:val="9E9069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71C73887"/>
    <w:multiLevelType w:val="hybridMultilevel"/>
    <w:tmpl w:val="B8341F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764E664A"/>
    <w:multiLevelType w:val="hybridMultilevel"/>
    <w:tmpl w:val="DF289F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76F56191"/>
    <w:multiLevelType w:val="hybridMultilevel"/>
    <w:tmpl w:val="B686D4A4"/>
    <w:lvl w:ilvl="0" w:tplc="14EAC30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E356F4"/>
    <w:multiLevelType w:val="hybridMultilevel"/>
    <w:tmpl w:val="12F47D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4"/>
  </w:num>
  <w:num w:numId="6">
    <w:abstractNumId w:val="9"/>
  </w:num>
  <w:num w:numId="7">
    <w:abstractNumId w:val="10"/>
  </w:num>
  <w:num w:numId="8">
    <w:abstractNumId w:val="5"/>
  </w:num>
  <w:num w:numId="9">
    <w:abstractNumId w:val="13"/>
  </w:num>
  <w:num w:numId="10">
    <w:abstractNumId w:val="6"/>
  </w:num>
  <w:num w:numId="11">
    <w:abstractNumId w:val="19"/>
  </w:num>
  <w:num w:numId="12">
    <w:abstractNumId w:val="24"/>
  </w:num>
  <w:num w:numId="13">
    <w:abstractNumId w:val="16"/>
  </w:num>
  <w:num w:numId="14">
    <w:abstractNumId w:val="7"/>
  </w:num>
  <w:num w:numId="15">
    <w:abstractNumId w:val="8"/>
  </w:num>
  <w:num w:numId="16">
    <w:abstractNumId w:val="12"/>
  </w:num>
  <w:num w:numId="17">
    <w:abstractNumId w:val="15"/>
  </w:num>
  <w:num w:numId="18">
    <w:abstractNumId w:val="17"/>
  </w:num>
  <w:num w:numId="19">
    <w:abstractNumId w:val="20"/>
  </w:num>
  <w:num w:numId="20">
    <w:abstractNumId w:val="14"/>
  </w:num>
  <w:num w:numId="21">
    <w:abstractNumId w:val="22"/>
  </w:num>
  <w:num w:numId="22">
    <w:abstractNumId w:val="11"/>
  </w:num>
  <w:num w:numId="23">
    <w:abstractNumId w:val="21"/>
  </w:num>
  <w:num w:numId="24">
    <w:abstractNumId w:val="18"/>
  </w:num>
  <w:num w:numId="25">
    <w:abstractNumId w:val="3"/>
  </w:num>
  <w:num w:numId="2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7F71"/>
    <w:rsid w:val="000006F3"/>
    <w:rsid w:val="00022C3C"/>
    <w:rsid w:val="0002465D"/>
    <w:rsid w:val="00027FEA"/>
    <w:rsid w:val="00035981"/>
    <w:rsid w:val="0003666D"/>
    <w:rsid w:val="00044902"/>
    <w:rsid w:val="00047F6E"/>
    <w:rsid w:val="00064048"/>
    <w:rsid w:val="00073EB7"/>
    <w:rsid w:val="00076C30"/>
    <w:rsid w:val="000806AC"/>
    <w:rsid w:val="00090EEC"/>
    <w:rsid w:val="00091F84"/>
    <w:rsid w:val="000936EE"/>
    <w:rsid w:val="000A375B"/>
    <w:rsid w:val="000C2A08"/>
    <w:rsid w:val="000C3AC1"/>
    <w:rsid w:val="000C730E"/>
    <w:rsid w:val="000D13CC"/>
    <w:rsid w:val="000E0EEF"/>
    <w:rsid w:val="000E2D01"/>
    <w:rsid w:val="000E60D1"/>
    <w:rsid w:val="000F41B1"/>
    <w:rsid w:val="000F7494"/>
    <w:rsid w:val="0010372D"/>
    <w:rsid w:val="001059D2"/>
    <w:rsid w:val="00113FF9"/>
    <w:rsid w:val="00115B9B"/>
    <w:rsid w:val="001164E5"/>
    <w:rsid w:val="001272E1"/>
    <w:rsid w:val="00141841"/>
    <w:rsid w:val="00142231"/>
    <w:rsid w:val="00142BD2"/>
    <w:rsid w:val="001440F6"/>
    <w:rsid w:val="00153322"/>
    <w:rsid w:val="001545ED"/>
    <w:rsid w:val="00155DD6"/>
    <w:rsid w:val="0015756D"/>
    <w:rsid w:val="00172A01"/>
    <w:rsid w:val="001751A1"/>
    <w:rsid w:val="00175D1F"/>
    <w:rsid w:val="001841AB"/>
    <w:rsid w:val="00184D22"/>
    <w:rsid w:val="00186BCE"/>
    <w:rsid w:val="00194EE8"/>
    <w:rsid w:val="001A0BBC"/>
    <w:rsid w:val="001A69C4"/>
    <w:rsid w:val="001C4446"/>
    <w:rsid w:val="001D0B57"/>
    <w:rsid w:val="001D5D0D"/>
    <w:rsid w:val="001D68B6"/>
    <w:rsid w:val="001D68E1"/>
    <w:rsid w:val="001E3EBF"/>
    <w:rsid w:val="001E41B1"/>
    <w:rsid w:val="001E5B65"/>
    <w:rsid w:val="001F2657"/>
    <w:rsid w:val="001F587A"/>
    <w:rsid w:val="00206834"/>
    <w:rsid w:val="00212152"/>
    <w:rsid w:val="00212472"/>
    <w:rsid w:val="00215E65"/>
    <w:rsid w:val="00217D28"/>
    <w:rsid w:val="002200A0"/>
    <w:rsid w:val="002233E2"/>
    <w:rsid w:val="00227BED"/>
    <w:rsid w:val="002356EC"/>
    <w:rsid w:val="002404B1"/>
    <w:rsid w:val="00246FC8"/>
    <w:rsid w:val="00251984"/>
    <w:rsid w:val="002540BD"/>
    <w:rsid w:val="002577CB"/>
    <w:rsid w:val="002655D4"/>
    <w:rsid w:val="002732B4"/>
    <w:rsid w:val="00274763"/>
    <w:rsid w:val="00282913"/>
    <w:rsid w:val="00283BF2"/>
    <w:rsid w:val="00285A42"/>
    <w:rsid w:val="002875D1"/>
    <w:rsid w:val="002923B9"/>
    <w:rsid w:val="002936DB"/>
    <w:rsid w:val="002970D3"/>
    <w:rsid w:val="00297F37"/>
    <w:rsid w:val="002A096A"/>
    <w:rsid w:val="002A36A8"/>
    <w:rsid w:val="002C264D"/>
    <w:rsid w:val="002E3BA4"/>
    <w:rsid w:val="002F5280"/>
    <w:rsid w:val="002F5D50"/>
    <w:rsid w:val="002F69F6"/>
    <w:rsid w:val="002F7AB4"/>
    <w:rsid w:val="00300B91"/>
    <w:rsid w:val="0030448E"/>
    <w:rsid w:val="003108FE"/>
    <w:rsid w:val="00322750"/>
    <w:rsid w:val="0032319F"/>
    <w:rsid w:val="00333146"/>
    <w:rsid w:val="00342E81"/>
    <w:rsid w:val="003442E7"/>
    <w:rsid w:val="00347628"/>
    <w:rsid w:val="0036542B"/>
    <w:rsid w:val="0037439A"/>
    <w:rsid w:val="00376012"/>
    <w:rsid w:val="003777DC"/>
    <w:rsid w:val="003819EB"/>
    <w:rsid w:val="00391152"/>
    <w:rsid w:val="003918D5"/>
    <w:rsid w:val="0039309C"/>
    <w:rsid w:val="00393C8E"/>
    <w:rsid w:val="0039631A"/>
    <w:rsid w:val="0039750A"/>
    <w:rsid w:val="003A302D"/>
    <w:rsid w:val="003A5104"/>
    <w:rsid w:val="003B33CB"/>
    <w:rsid w:val="003B55C3"/>
    <w:rsid w:val="003B73A2"/>
    <w:rsid w:val="003C156D"/>
    <w:rsid w:val="003C2215"/>
    <w:rsid w:val="003D042F"/>
    <w:rsid w:val="003D1790"/>
    <w:rsid w:val="003F0298"/>
    <w:rsid w:val="003F277F"/>
    <w:rsid w:val="00401607"/>
    <w:rsid w:val="004048D7"/>
    <w:rsid w:val="00410795"/>
    <w:rsid w:val="00413A1E"/>
    <w:rsid w:val="0041413F"/>
    <w:rsid w:val="00414A50"/>
    <w:rsid w:val="00421447"/>
    <w:rsid w:val="00421850"/>
    <w:rsid w:val="004317AF"/>
    <w:rsid w:val="0043378B"/>
    <w:rsid w:val="00440206"/>
    <w:rsid w:val="00443B78"/>
    <w:rsid w:val="0044506F"/>
    <w:rsid w:val="00457DBA"/>
    <w:rsid w:val="00460124"/>
    <w:rsid w:val="004640C3"/>
    <w:rsid w:val="00465B61"/>
    <w:rsid w:val="0046711D"/>
    <w:rsid w:val="00476586"/>
    <w:rsid w:val="004878D1"/>
    <w:rsid w:val="00497682"/>
    <w:rsid w:val="004A05C9"/>
    <w:rsid w:val="004A18E1"/>
    <w:rsid w:val="004A5B4A"/>
    <w:rsid w:val="004A6D64"/>
    <w:rsid w:val="004B2182"/>
    <w:rsid w:val="004B291C"/>
    <w:rsid w:val="004B405F"/>
    <w:rsid w:val="004B4C67"/>
    <w:rsid w:val="004B623C"/>
    <w:rsid w:val="004C5C21"/>
    <w:rsid w:val="004C5F28"/>
    <w:rsid w:val="004D0D68"/>
    <w:rsid w:val="004D2903"/>
    <w:rsid w:val="004D5989"/>
    <w:rsid w:val="004F2A11"/>
    <w:rsid w:val="004F3BF8"/>
    <w:rsid w:val="005012CD"/>
    <w:rsid w:val="00506AB5"/>
    <w:rsid w:val="005202F6"/>
    <w:rsid w:val="00521CBA"/>
    <w:rsid w:val="00522432"/>
    <w:rsid w:val="0052319E"/>
    <w:rsid w:val="00525473"/>
    <w:rsid w:val="00530507"/>
    <w:rsid w:val="005316DE"/>
    <w:rsid w:val="00531FA6"/>
    <w:rsid w:val="005356A0"/>
    <w:rsid w:val="0053783B"/>
    <w:rsid w:val="00547C57"/>
    <w:rsid w:val="0055135C"/>
    <w:rsid w:val="005611A5"/>
    <w:rsid w:val="00561394"/>
    <w:rsid w:val="00561A0A"/>
    <w:rsid w:val="00567526"/>
    <w:rsid w:val="00577A8A"/>
    <w:rsid w:val="00590C34"/>
    <w:rsid w:val="0059768A"/>
    <w:rsid w:val="005A40FC"/>
    <w:rsid w:val="005D7055"/>
    <w:rsid w:val="005E377B"/>
    <w:rsid w:val="005E78AE"/>
    <w:rsid w:val="005E78E0"/>
    <w:rsid w:val="005E7FED"/>
    <w:rsid w:val="005F476A"/>
    <w:rsid w:val="0060051B"/>
    <w:rsid w:val="006026DE"/>
    <w:rsid w:val="00614F2B"/>
    <w:rsid w:val="00617B82"/>
    <w:rsid w:val="006224E3"/>
    <w:rsid w:val="00622D4D"/>
    <w:rsid w:val="00625B84"/>
    <w:rsid w:val="00630206"/>
    <w:rsid w:val="00644997"/>
    <w:rsid w:val="00645700"/>
    <w:rsid w:val="00656928"/>
    <w:rsid w:val="00657A43"/>
    <w:rsid w:val="00660A44"/>
    <w:rsid w:val="00661B6C"/>
    <w:rsid w:val="006629C7"/>
    <w:rsid w:val="0066415D"/>
    <w:rsid w:val="00666C6D"/>
    <w:rsid w:val="0067035A"/>
    <w:rsid w:val="006714FE"/>
    <w:rsid w:val="0068050E"/>
    <w:rsid w:val="00680C94"/>
    <w:rsid w:val="006874F5"/>
    <w:rsid w:val="00690934"/>
    <w:rsid w:val="00691BCD"/>
    <w:rsid w:val="006977EB"/>
    <w:rsid w:val="006A6115"/>
    <w:rsid w:val="006B5C80"/>
    <w:rsid w:val="006B7857"/>
    <w:rsid w:val="006C7FE0"/>
    <w:rsid w:val="006D097A"/>
    <w:rsid w:val="006D4C20"/>
    <w:rsid w:val="006D7BA7"/>
    <w:rsid w:val="006E078B"/>
    <w:rsid w:val="006E1D5D"/>
    <w:rsid w:val="006E1E67"/>
    <w:rsid w:val="006E426A"/>
    <w:rsid w:val="006E4E4E"/>
    <w:rsid w:val="006E54BF"/>
    <w:rsid w:val="006E6C9A"/>
    <w:rsid w:val="006F6874"/>
    <w:rsid w:val="00700288"/>
    <w:rsid w:val="00703265"/>
    <w:rsid w:val="00705B5F"/>
    <w:rsid w:val="0071105F"/>
    <w:rsid w:val="00726F3C"/>
    <w:rsid w:val="00731073"/>
    <w:rsid w:val="00731B0D"/>
    <w:rsid w:val="00734CE5"/>
    <w:rsid w:val="00736005"/>
    <w:rsid w:val="00740CAB"/>
    <w:rsid w:val="0075047B"/>
    <w:rsid w:val="00756B5D"/>
    <w:rsid w:val="00757EA8"/>
    <w:rsid w:val="007630A7"/>
    <w:rsid w:val="00770095"/>
    <w:rsid w:val="00771E0C"/>
    <w:rsid w:val="00774E00"/>
    <w:rsid w:val="00784456"/>
    <w:rsid w:val="0078629E"/>
    <w:rsid w:val="007A6C0E"/>
    <w:rsid w:val="007B0F72"/>
    <w:rsid w:val="007B6D47"/>
    <w:rsid w:val="007C5DD4"/>
    <w:rsid w:val="007C7308"/>
    <w:rsid w:val="007D0F00"/>
    <w:rsid w:val="007D2F55"/>
    <w:rsid w:val="007D3562"/>
    <w:rsid w:val="007D4C7E"/>
    <w:rsid w:val="007D62BF"/>
    <w:rsid w:val="007E1FC6"/>
    <w:rsid w:val="007F07D7"/>
    <w:rsid w:val="007F32B7"/>
    <w:rsid w:val="007F3B86"/>
    <w:rsid w:val="007F4820"/>
    <w:rsid w:val="00804FF9"/>
    <w:rsid w:val="0081531D"/>
    <w:rsid w:val="008165F8"/>
    <w:rsid w:val="00817901"/>
    <w:rsid w:val="00823031"/>
    <w:rsid w:val="00823264"/>
    <w:rsid w:val="00836D98"/>
    <w:rsid w:val="008473EC"/>
    <w:rsid w:val="00850C5C"/>
    <w:rsid w:val="00850E47"/>
    <w:rsid w:val="00855709"/>
    <w:rsid w:val="008658A8"/>
    <w:rsid w:val="00874926"/>
    <w:rsid w:val="00875ED5"/>
    <w:rsid w:val="008932A1"/>
    <w:rsid w:val="00895B05"/>
    <w:rsid w:val="008A0407"/>
    <w:rsid w:val="008A115C"/>
    <w:rsid w:val="008A1251"/>
    <w:rsid w:val="008A1585"/>
    <w:rsid w:val="008A5C56"/>
    <w:rsid w:val="008A7674"/>
    <w:rsid w:val="008B0463"/>
    <w:rsid w:val="008B0BDD"/>
    <w:rsid w:val="008C2038"/>
    <w:rsid w:val="008C365C"/>
    <w:rsid w:val="008C5762"/>
    <w:rsid w:val="008C606D"/>
    <w:rsid w:val="008C66F0"/>
    <w:rsid w:val="008D3C5C"/>
    <w:rsid w:val="008E2A34"/>
    <w:rsid w:val="008E58FF"/>
    <w:rsid w:val="008F3834"/>
    <w:rsid w:val="00911996"/>
    <w:rsid w:val="00912AD6"/>
    <w:rsid w:val="00917C51"/>
    <w:rsid w:val="0092246B"/>
    <w:rsid w:val="00941344"/>
    <w:rsid w:val="00943C01"/>
    <w:rsid w:val="00945AED"/>
    <w:rsid w:val="0094773D"/>
    <w:rsid w:val="00952056"/>
    <w:rsid w:val="0095324A"/>
    <w:rsid w:val="00960224"/>
    <w:rsid w:val="00961A85"/>
    <w:rsid w:val="00964D94"/>
    <w:rsid w:val="0097028E"/>
    <w:rsid w:val="00973EA6"/>
    <w:rsid w:val="00976255"/>
    <w:rsid w:val="00980C4C"/>
    <w:rsid w:val="00987AAF"/>
    <w:rsid w:val="009975D6"/>
    <w:rsid w:val="009B1CBE"/>
    <w:rsid w:val="009B23A2"/>
    <w:rsid w:val="009C13B4"/>
    <w:rsid w:val="009C1D84"/>
    <w:rsid w:val="009C54E6"/>
    <w:rsid w:val="009C7C00"/>
    <w:rsid w:val="009D32BE"/>
    <w:rsid w:val="009D407D"/>
    <w:rsid w:val="009D72A8"/>
    <w:rsid w:val="009D74B2"/>
    <w:rsid w:val="009D752E"/>
    <w:rsid w:val="009E232D"/>
    <w:rsid w:val="009F03D8"/>
    <w:rsid w:val="009F2556"/>
    <w:rsid w:val="009F587E"/>
    <w:rsid w:val="009F5E5A"/>
    <w:rsid w:val="00A0430B"/>
    <w:rsid w:val="00A07490"/>
    <w:rsid w:val="00A116CF"/>
    <w:rsid w:val="00A12FBF"/>
    <w:rsid w:val="00A15CC6"/>
    <w:rsid w:val="00A20895"/>
    <w:rsid w:val="00A37DCA"/>
    <w:rsid w:val="00A40789"/>
    <w:rsid w:val="00A42827"/>
    <w:rsid w:val="00A42B3B"/>
    <w:rsid w:val="00A456A4"/>
    <w:rsid w:val="00A608EA"/>
    <w:rsid w:val="00A63893"/>
    <w:rsid w:val="00A656C0"/>
    <w:rsid w:val="00A66920"/>
    <w:rsid w:val="00A7272D"/>
    <w:rsid w:val="00A83D34"/>
    <w:rsid w:val="00A9727D"/>
    <w:rsid w:val="00AA13AA"/>
    <w:rsid w:val="00AA5117"/>
    <w:rsid w:val="00AA5488"/>
    <w:rsid w:val="00AA6F75"/>
    <w:rsid w:val="00AA78A4"/>
    <w:rsid w:val="00AB1434"/>
    <w:rsid w:val="00AB1F2F"/>
    <w:rsid w:val="00AB30D7"/>
    <w:rsid w:val="00AB4553"/>
    <w:rsid w:val="00AD06C4"/>
    <w:rsid w:val="00AD077D"/>
    <w:rsid w:val="00AD21AB"/>
    <w:rsid w:val="00AD410A"/>
    <w:rsid w:val="00AD4EFB"/>
    <w:rsid w:val="00AE1865"/>
    <w:rsid w:val="00AF52A7"/>
    <w:rsid w:val="00AF565C"/>
    <w:rsid w:val="00B015E2"/>
    <w:rsid w:val="00B01BE1"/>
    <w:rsid w:val="00B03935"/>
    <w:rsid w:val="00B05F19"/>
    <w:rsid w:val="00B05FF9"/>
    <w:rsid w:val="00B13E71"/>
    <w:rsid w:val="00B16E7F"/>
    <w:rsid w:val="00B33904"/>
    <w:rsid w:val="00B36325"/>
    <w:rsid w:val="00B43D15"/>
    <w:rsid w:val="00B45970"/>
    <w:rsid w:val="00B46B49"/>
    <w:rsid w:val="00B47009"/>
    <w:rsid w:val="00B52387"/>
    <w:rsid w:val="00B56DAE"/>
    <w:rsid w:val="00B57F93"/>
    <w:rsid w:val="00B6475B"/>
    <w:rsid w:val="00B72723"/>
    <w:rsid w:val="00B76866"/>
    <w:rsid w:val="00B80D30"/>
    <w:rsid w:val="00B853D7"/>
    <w:rsid w:val="00B86EBE"/>
    <w:rsid w:val="00B90026"/>
    <w:rsid w:val="00BB32F9"/>
    <w:rsid w:val="00BC1E05"/>
    <w:rsid w:val="00BC227F"/>
    <w:rsid w:val="00BC709F"/>
    <w:rsid w:val="00BD0B76"/>
    <w:rsid w:val="00BD4461"/>
    <w:rsid w:val="00BD6AC7"/>
    <w:rsid w:val="00BE63BD"/>
    <w:rsid w:val="00BF0EFA"/>
    <w:rsid w:val="00BF229D"/>
    <w:rsid w:val="00C014C2"/>
    <w:rsid w:val="00C02A6C"/>
    <w:rsid w:val="00C1166E"/>
    <w:rsid w:val="00C14306"/>
    <w:rsid w:val="00C172D3"/>
    <w:rsid w:val="00C20BD9"/>
    <w:rsid w:val="00C21C31"/>
    <w:rsid w:val="00C23F93"/>
    <w:rsid w:val="00C24856"/>
    <w:rsid w:val="00C255C0"/>
    <w:rsid w:val="00C3068E"/>
    <w:rsid w:val="00C32DF1"/>
    <w:rsid w:val="00C370A7"/>
    <w:rsid w:val="00C43985"/>
    <w:rsid w:val="00C50325"/>
    <w:rsid w:val="00C574CF"/>
    <w:rsid w:val="00C63606"/>
    <w:rsid w:val="00C7055C"/>
    <w:rsid w:val="00C7246F"/>
    <w:rsid w:val="00C801AE"/>
    <w:rsid w:val="00C80397"/>
    <w:rsid w:val="00C81825"/>
    <w:rsid w:val="00C854D1"/>
    <w:rsid w:val="00C93D19"/>
    <w:rsid w:val="00C9413A"/>
    <w:rsid w:val="00C94FA3"/>
    <w:rsid w:val="00C97C2E"/>
    <w:rsid w:val="00CA2987"/>
    <w:rsid w:val="00CB0B29"/>
    <w:rsid w:val="00CC11C7"/>
    <w:rsid w:val="00CC58C7"/>
    <w:rsid w:val="00CD2A4C"/>
    <w:rsid w:val="00CD63BA"/>
    <w:rsid w:val="00CD7A9B"/>
    <w:rsid w:val="00CE1A7F"/>
    <w:rsid w:val="00CE3347"/>
    <w:rsid w:val="00CE50C2"/>
    <w:rsid w:val="00CE5DEA"/>
    <w:rsid w:val="00CF010B"/>
    <w:rsid w:val="00CF0595"/>
    <w:rsid w:val="00CF2744"/>
    <w:rsid w:val="00CF5D9E"/>
    <w:rsid w:val="00D003AA"/>
    <w:rsid w:val="00D04692"/>
    <w:rsid w:val="00D04DE1"/>
    <w:rsid w:val="00D11432"/>
    <w:rsid w:val="00D13C0F"/>
    <w:rsid w:val="00D150E9"/>
    <w:rsid w:val="00D16480"/>
    <w:rsid w:val="00D35678"/>
    <w:rsid w:val="00D356B8"/>
    <w:rsid w:val="00D4183E"/>
    <w:rsid w:val="00D43424"/>
    <w:rsid w:val="00D5127F"/>
    <w:rsid w:val="00D516A4"/>
    <w:rsid w:val="00D51B44"/>
    <w:rsid w:val="00D56F9D"/>
    <w:rsid w:val="00D64861"/>
    <w:rsid w:val="00D65289"/>
    <w:rsid w:val="00D668E1"/>
    <w:rsid w:val="00D67D0B"/>
    <w:rsid w:val="00D76AFC"/>
    <w:rsid w:val="00D8088C"/>
    <w:rsid w:val="00D8255E"/>
    <w:rsid w:val="00D83698"/>
    <w:rsid w:val="00D93C16"/>
    <w:rsid w:val="00DB1425"/>
    <w:rsid w:val="00DC3291"/>
    <w:rsid w:val="00DC3979"/>
    <w:rsid w:val="00DE4100"/>
    <w:rsid w:val="00DE55B9"/>
    <w:rsid w:val="00DE5673"/>
    <w:rsid w:val="00DE57BB"/>
    <w:rsid w:val="00DE7C14"/>
    <w:rsid w:val="00E12C37"/>
    <w:rsid w:val="00E15379"/>
    <w:rsid w:val="00E16E5A"/>
    <w:rsid w:val="00E27EA5"/>
    <w:rsid w:val="00E41EF3"/>
    <w:rsid w:val="00E47C64"/>
    <w:rsid w:val="00E57342"/>
    <w:rsid w:val="00E60C1C"/>
    <w:rsid w:val="00E6378F"/>
    <w:rsid w:val="00E7284A"/>
    <w:rsid w:val="00E774FD"/>
    <w:rsid w:val="00E77F27"/>
    <w:rsid w:val="00E81554"/>
    <w:rsid w:val="00E830EA"/>
    <w:rsid w:val="00E902E2"/>
    <w:rsid w:val="00E9208E"/>
    <w:rsid w:val="00E9337F"/>
    <w:rsid w:val="00EA2F47"/>
    <w:rsid w:val="00EA38DF"/>
    <w:rsid w:val="00EA493C"/>
    <w:rsid w:val="00EB2195"/>
    <w:rsid w:val="00EB3E84"/>
    <w:rsid w:val="00EC2C97"/>
    <w:rsid w:val="00EC657B"/>
    <w:rsid w:val="00ED675A"/>
    <w:rsid w:val="00EE098B"/>
    <w:rsid w:val="00EE590A"/>
    <w:rsid w:val="00EE6744"/>
    <w:rsid w:val="00EF68B2"/>
    <w:rsid w:val="00F00746"/>
    <w:rsid w:val="00F00EA3"/>
    <w:rsid w:val="00F04813"/>
    <w:rsid w:val="00F10300"/>
    <w:rsid w:val="00F13BC6"/>
    <w:rsid w:val="00F16913"/>
    <w:rsid w:val="00F21EA0"/>
    <w:rsid w:val="00F23692"/>
    <w:rsid w:val="00F24C8E"/>
    <w:rsid w:val="00F25BB6"/>
    <w:rsid w:val="00F43F6A"/>
    <w:rsid w:val="00F51791"/>
    <w:rsid w:val="00F53E38"/>
    <w:rsid w:val="00F5555E"/>
    <w:rsid w:val="00F61440"/>
    <w:rsid w:val="00F6205A"/>
    <w:rsid w:val="00F62618"/>
    <w:rsid w:val="00F65EF1"/>
    <w:rsid w:val="00F77F71"/>
    <w:rsid w:val="00F85523"/>
    <w:rsid w:val="00F86C80"/>
    <w:rsid w:val="00F94CA6"/>
    <w:rsid w:val="00F95AC5"/>
    <w:rsid w:val="00F9795C"/>
    <w:rsid w:val="00F97978"/>
    <w:rsid w:val="00F97B8C"/>
    <w:rsid w:val="00FC1577"/>
    <w:rsid w:val="00FC552B"/>
    <w:rsid w:val="00FC7EEB"/>
    <w:rsid w:val="00FD6992"/>
    <w:rsid w:val="00FE28E6"/>
    <w:rsid w:val="00FE36B5"/>
    <w:rsid w:val="00FE7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300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21C31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21C31"/>
    <w:rPr>
      <w:rFonts w:ascii="Cambria" w:hAnsi="Cambria" w:cs="Cambria"/>
      <w:b/>
      <w:bCs/>
      <w:color w:val="365F91"/>
      <w:sz w:val="28"/>
      <w:szCs w:val="28"/>
    </w:rPr>
  </w:style>
  <w:style w:type="paragraph" w:styleId="ListParagraph">
    <w:name w:val="List Paragraph"/>
    <w:basedOn w:val="Normal"/>
    <w:uiPriority w:val="99"/>
    <w:qFormat/>
    <w:rsid w:val="001059D2"/>
    <w:pPr>
      <w:ind w:left="720"/>
    </w:pPr>
  </w:style>
  <w:style w:type="paragraph" w:styleId="NoSpacing">
    <w:name w:val="No Spacing"/>
    <w:uiPriority w:val="99"/>
    <w:qFormat/>
    <w:rsid w:val="00F16913"/>
    <w:rPr>
      <w:rFonts w:cs="Calibri"/>
      <w:lang w:eastAsia="en-US"/>
    </w:rPr>
  </w:style>
  <w:style w:type="paragraph" w:styleId="Header">
    <w:name w:val="header"/>
    <w:basedOn w:val="Normal"/>
    <w:link w:val="HeaderChar"/>
    <w:uiPriority w:val="99"/>
    <w:rsid w:val="00AB3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B30D7"/>
  </w:style>
  <w:style w:type="paragraph" w:styleId="Footer">
    <w:name w:val="footer"/>
    <w:basedOn w:val="Normal"/>
    <w:link w:val="FooterChar"/>
    <w:uiPriority w:val="99"/>
    <w:rsid w:val="00AB3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B30D7"/>
  </w:style>
  <w:style w:type="paragraph" w:styleId="BalloonText">
    <w:name w:val="Balloon Text"/>
    <w:basedOn w:val="Normal"/>
    <w:link w:val="BalloonTextChar"/>
    <w:uiPriority w:val="99"/>
    <w:semiHidden/>
    <w:rsid w:val="00F94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94CA6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rsid w:val="002970D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2970D3"/>
  </w:style>
  <w:style w:type="paragraph" w:customStyle="1" w:styleId="Default">
    <w:name w:val="Default"/>
    <w:uiPriority w:val="99"/>
    <w:rsid w:val="00175D1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800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0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0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0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0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0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0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0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0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0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0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0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0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0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0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0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0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0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0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0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0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0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0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0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0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0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0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0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0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0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0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80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0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0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80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1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1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1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1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1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1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1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1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1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1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1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1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1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1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1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1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1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1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1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1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1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1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1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5819</TotalTime>
  <Pages>6</Pages>
  <Words>2012</Words>
  <Characters>11473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UserName</dc:creator>
  <cp:keywords/>
  <dc:description/>
  <cp:lastModifiedBy>Игорь</cp:lastModifiedBy>
  <cp:revision>157</cp:revision>
  <cp:lastPrinted>2023-11-28T11:39:00Z</cp:lastPrinted>
  <dcterms:created xsi:type="dcterms:W3CDTF">2018-03-13T07:16:00Z</dcterms:created>
  <dcterms:modified xsi:type="dcterms:W3CDTF">2024-08-29T07:07:00Z</dcterms:modified>
</cp:coreProperties>
</file>