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E50" w:rsidRDefault="00F55E50" w:rsidP="0087747D">
      <w:pPr>
        <w:pStyle w:val="NormalWeb"/>
        <w:shd w:val="clear" w:color="auto" w:fill="FFFFFF"/>
        <w:spacing w:before="0" w:beforeAutospacing="0" w:after="0" w:afterAutospacing="0"/>
        <w:jc w:val="both"/>
        <w:rPr>
          <w:color w:val="333333"/>
          <w:sz w:val="28"/>
          <w:szCs w:val="28"/>
        </w:rPr>
      </w:pPr>
    </w:p>
    <w:p w:rsidR="00F55E50" w:rsidRDefault="00F55E50" w:rsidP="009E2AED">
      <w:pPr>
        <w:pStyle w:val="NormalWeb"/>
        <w:shd w:val="clear" w:color="auto" w:fill="FFFFFF"/>
        <w:spacing w:before="0" w:beforeAutospacing="0" w:after="0" w:afterAutospacing="0"/>
        <w:ind w:firstLine="709"/>
        <w:jc w:val="both"/>
        <w:rPr>
          <w:color w:val="333333"/>
          <w:sz w:val="28"/>
          <w:szCs w:val="28"/>
        </w:rPr>
      </w:pPr>
      <w:r>
        <w:rPr>
          <w:color w:val="333333"/>
          <w:sz w:val="28"/>
          <w:szCs w:val="28"/>
        </w:rPr>
        <w:t>В условиях проведения Российской Федерацией специальной военной операции, д</w:t>
      </w:r>
      <w:r w:rsidRPr="009E2AED">
        <w:rPr>
          <w:color w:val="333333"/>
          <w:sz w:val="28"/>
          <w:szCs w:val="28"/>
        </w:rPr>
        <w:t xml:space="preserve">иверсионная деятельность является одним из </w:t>
      </w:r>
      <w:r>
        <w:rPr>
          <w:color w:val="333333"/>
          <w:sz w:val="28"/>
          <w:szCs w:val="28"/>
        </w:rPr>
        <w:t xml:space="preserve">самых опасных проявлений преступной деятельности, направленной на уничтожение критически важных объектов инфраструктуры, создание реальной угрозы </w:t>
      </w:r>
      <w:r w:rsidRPr="009E2AED">
        <w:rPr>
          <w:color w:val="333333"/>
          <w:sz w:val="28"/>
          <w:szCs w:val="28"/>
        </w:rPr>
        <w:t>жизни и здоровью населения, безопасности общества</w:t>
      </w:r>
      <w:r>
        <w:rPr>
          <w:color w:val="333333"/>
          <w:sz w:val="28"/>
          <w:szCs w:val="28"/>
        </w:rPr>
        <w:t xml:space="preserve"> и государства в целом</w:t>
      </w:r>
      <w:r w:rsidRPr="009E2AED">
        <w:rPr>
          <w:color w:val="333333"/>
          <w:sz w:val="28"/>
          <w:szCs w:val="28"/>
        </w:rPr>
        <w:t>.</w:t>
      </w:r>
    </w:p>
    <w:p w:rsidR="00F55E50" w:rsidRPr="009E2AED" w:rsidRDefault="00F55E50" w:rsidP="009E2AED">
      <w:pPr>
        <w:pStyle w:val="NormalWeb"/>
        <w:shd w:val="clear" w:color="auto" w:fill="FFFFFF"/>
        <w:spacing w:before="0" w:beforeAutospacing="0" w:after="0" w:afterAutospacing="0"/>
        <w:ind w:firstLine="709"/>
        <w:jc w:val="both"/>
        <w:rPr>
          <w:color w:val="333333"/>
          <w:sz w:val="28"/>
          <w:szCs w:val="28"/>
        </w:rPr>
      </w:pPr>
      <w:r>
        <w:rPr>
          <w:color w:val="333333"/>
          <w:sz w:val="28"/>
          <w:szCs w:val="28"/>
        </w:rPr>
        <w:t>Статьей 281 УК РФ установлена уголовная ответственность за диверсию, то есть за с</w:t>
      </w:r>
      <w:r w:rsidRPr="009E2AED">
        <w:rPr>
          <w:color w:val="333333"/>
          <w:sz w:val="28"/>
          <w:szCs w:val="28"/>
        </w:rPr>
        <w:t>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r>
        <w:rPr>
          <w:color w:val="333333"/>
          <w:sz w:val="28"/>
          <w:szCs w:val="28"/>
        </w:rPr>
        <w:t>.</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 xml:space="preserve">Предметом преступленного посягательства являются объекты инфраструктуры железнодорожного, воздушного, морского, внутреннего водного, автомобильного транспорта и метрополитена, соответствующие гражданские транспортные средства, а также предприятия (производственные комплексы), сооружения (мосты, плотины и др.), объекты средств связи, объекты жизнеобеспечения населения (водохранилища, линии электропередач и др.). </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Объекты транспортной инфраструктуры – это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Преступление может быть совершено в форме:</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а) взрыва;</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б) поджога;</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в) иных действий, направленных на разрушение или повреждение указанных объектов (затопление, крушение, выведение из строя и др.).</w:t>
      </w:r>
    </w:p>
    <w:p w:rsidR="00F55E50" w:rsidRDefault="00F55E50" w:rsidP="009E2AED">
      <w:pPr>
        <w:pStyle w:val="NormalWeb"/>
        <w:shd w:val="clear" w:color="auto" w:fill="FFFFFF"/>
        <w:spacing w:before="0" w:beforeAutospacing="0" w:after="0" w:afterAutospacing="0"/>
        <w:ind w:firstLine="709"/>
        <w:jc w:val="both"/>
        <w:rPr>
          <w:rFonts w:ascii="Roboto" w:hAnsi="Roboto" w:cs="Roboto"/>
          <w:color w:val="333333"/>
        </w:rPr>
      </w:pPr>
      <w:r>
        <w:rPr>
          <w:color w:val="333333"/>
          <w:sz w:val="28"/>
          <w:szCs w:val="28"/>
        </w:rPr>
        <w:t>Данные действия наказываются лишением свободы на срок до 20 лет.</w:t>
      </w:r>
    </w:p>
    <w:p w:rsidR="00F55E50" w:rsidRPr="005E7C90" w:rsidRDefault="00F55E50" w:rsidP="005E7C90">
      <w:pPr>
        <w:pStyle w:val="NormalWeb"/>
        <w:shd w:val="clear" w:color="auto" w:fill="FFFFFF"/>
        <w:spacing w:before="0" w:beforeAutospacing="0" w:after="0" w:afterAutospacing="0"/>
        <w:ind w:firstLine="709"/>
        <w:jc w:val="both"/>
        <w:rPr>
          <w:color w:val="333333"/>
          <w:sz w:val="28"/>
          <w:szCs w:val="28"/>
        </w:rPr>
      </w:pPr>
      <w:r>
        <w:rPr>
          <w:color w:val="333333"/>
          <w:sz w:val="28"/>
          <w:szCs w:val="28"/>
        </w:rPr>
        <w:t xml:space="preserve">Совершение указанных действий, если они повлекли причинение смерти человеку, либо если они сопряжены с посягательством на объекты </w:t>
      </w:r>
      <w:r w:rsidRPr="005E7C90">
        <w:rPr>
          <w:color w:val="333333"/>
          <w:sz w:val="28"/>
          <w:szCs w:val="28"/>
        </w:rPr>
        <w:t>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наказываются лишением свободы на срок от 15 до 20 лет или пожизненным лишением свободы.</w:t>
      </w:r>
    </w:p>
    <w:p w:rsidR="00F55E50" w:rsidRPr="005E7C90" w:rsidRDefault="00F55E50" w:rsidP="005E7C90">
      <w:pPr>
        <w:pStyle w:val="NormalWeb"/>
        <w:shd w:val="clear" w:color="auto" w:fill="FFFFFF"/>
        <w:spacing w:before="0" w:beforeAutospacing="0" w:after="0" w:afterAutospacing="0"/>
        <w:ind w:firstLine="709"/>
        <w:jc w:val="both"/>
        <w:rPr>
          <w:color w:val="333333"/>
          <w:sz w:val="28"/>
          <w:szCs w:val="28"/>
        </w:rPr>
      </w:pPr>
      <w:r w:rsidRPr="005E7C90">
        <w:rPr>
          <w:color w:val="333333"/>
          <w:sz w:val="28"/>
          <w:szCs w:val="28"/>
        </w:rPr>
        <w:t xml:space="preserve">Диверсия также может совершена с использованием беспилотных летательных аппаратов. В этой связи необходимо также учитывать, что Указом Главы Республики Карелия от 05.05.2023 № 32 «О запрете использования беспилотных гражданских воздушных судов на территории Республики Карелия» на территории Республики Карелия запрещено использование беспилотных гражданских воздушных судов (далее - воздушные суда), за исключением воздушных судов, используемых органами государственной власти, органами местного самоуправления, подведомственными им организациями, иными предприятиями и организациями по договору с органами государственной власти, органами местного самоуправления и подведомственными им организациями в рамках возложенных на них функций, а также используемых организациями топливно-энергетического комплекса, организациями по договору с ними, выполняющими мониторинговые работы по объектам трубопроводного, железнодорожного транспорта, электросетевого хозяйства (до снятия режима (уровня базовой готовности), введенного пунктом 5 Указа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 октября 2022 г. </w:t>
      </w:r>
      <w:r>
        <w:rPr>
          <w:color w:val="333333"/>
          <w:sz w:val="28"/>
          <w:szCs w:val="28"/>
        </w:rPr>
        <w:t>№</w:t>
      </w:r>
      <w:r w:rsidRPr="005E7C90">
        <w:rPr>
          <w:color w:val="333333"/>
          <w:sz w:val="28"/>
          <w:szCs w:val="28"/>
        </w:rPr>
        <w:t xml:space="preserve"> 756»). </w:t>
      </w:r>
    </w:p>
    <w:p w:rsidR="00F55E50" w:rsidRPr="00A27934" w:rsidRDefault="00F55E50" w:rsidP="00A27934">
      <w:pPr>
        <w:spacing w:after="0" w:line="240" w:lineRule="auto"/>
        <w:rPr>
          <w:rFonts w:ascii="Times New Roman" w:hAnsi="Times New Roman" w:cs="Times New Roman"/>
        </w:rPr>
      </w:pPr>
    </w:p>
    <w:sectPr w:rsidR="00F55E50" w:rsidRPr="00A27934" w:rsidSect="007F7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4EC"/>
    <w:rsid w:val="00165263"/>
    <w:rsid w:val="002C0E81"/>
    <w:rsid w:val="00426730"/>
    <w:rsid w:val="00543E34"/>
    <w:rsid w:val="005E7C90"/>
    <w:rsid w:val="006D3181"/>
    <w:rsid w:val="007B14EC"/>
    <w:rsid w:val="007F7FA1"/>
    <w:rsid w:val="0087747D"/>
    <w:rsid w:val="008C1774"/>
    <w:rsid w:val="009E2AED"/>
    <w:rsid w:val="00A27934"/>
    <w:rsid w:val="00B0684C"/>
    <w:rsid w:val="00BC2CFC"/>
    <w:rsid w:val="00EB703E"/>
    <w:rsid w:val="00F55E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A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B14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9120329">
      <w:marLeft w:val="0"/>
      <w:marRight w:val="0"/>
      <w:marTop w:val="0"/>
      <w:marBottom w:val="0"/>
      <w:divBdr>
        <w:top w:val="none" w:sz="0" w:space="0" w:color="auto"/>
        <w:left w:val="none" w:sz="0" w:space="0" w:color="auto"/>
        <w:bottom w:val="none" w:sz="0" w:space="0" w:color="auto"/>
        <w:right w:val="none" w:sz="0" w:space="0" w:color="auto"/>
      </w:divBdr>
    </w:div>
    <w:div w:id="1879120330">
      <w:marLeft w:val="0"/>
      <w:marRight w:val="0"/>
      <w:marTop w:val="0"/>
      <w:marBottom w:val="0"/>
      <w:divBdr>
        <w:top w:val="none" w:sz="0" w:space="0" w:color="auto"/>
        <w:left w:val="none" w:sz="0" w:space="0" w:color="auto"/>
        <w:bottom w:val="none" w:sz="0" w:space="0" w:color="auto"/>
        <w:right w:val="none" w:sz="0" w:space="0" w:color="auto"/>
      </w:divBdr>
    </w:div>
    <w:div w:id="1879120331">
      <w:marLeft w:val="0"/>
      <w:marRight w:val="0"/>
      <w:marTop w:val="0"/>
      <w:marBottom w:val="0"/>
      <w:divBdr>
        <w:top w:val="none" w:sz="0" w:space="0" w:color="auto"/>
        <w:left w:val="none" w:sz="0" w:space="0" w:color="auto"/>
        <w:bottom w:val="none" w:sz="0" w:space="0" w:color="auto"/>
        <w:right w:val="none" w:sz="0" w:space="0" w:color="auto"/>
      </w:divBdr>
    </w:div>
    <w:div w:id="1879120332">
      <w:marLeft w:val="0"/>
      <w:marRight w:val="0"/>
      <w:marTop w:val="0"/>
      <w:marBottom w:val="0"/>
      <w:divBdr>
        <w:top w:val="none" w:sz="0" w:space="0" w:color="auto"/>
        <w:left w:val="none" w:sz="0" w:space="0" w:color="auto"/>
        <w:bottom w:val="none" w:sz="0" w:space="0" w:color="auto"/>
        <w:right w:val="none" w:sz="0" w:space="0" w:color="auto"/>
      </w:divBdr>
    </w:div>
    <w:div w:id="1879120333">
      <w:marLeft w:val="0"/>
      <w:marRight w:val="0"/>
      <w:marTop w:val="0"/>
      <w:marBottom w:val="0"/>
      <w:divBdr>
        <w:top w:val="none" w:sz="0" w:space="0" w:color="auto"/>
        <w:left w:val="none" w:sz="0" w:space="0" w:color="auto"/>
        <w:bottom w:val="none" w:sz="0" w:space="0" w:color="auto"/>
        <w:right w:val="none" w:sz="0" w:space="0" w:color="auto"/>
      </w:divBdr>
    </w:div>
    <w:div w:id="1879120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574</Words>
  <Characters>3275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Игорь</cp:lastModifiedBy>
  <cp:revision>3</cp:revision>
  <dcterms:created xsi:type="dcterms:W3CDTF">2024-06-30T20:22:00Z</dcterms:created>
  <dcterms:modified xsi:type="dcterms:W3CDTF">2024-07-01T09:01:00Z</dcterms:modified>
</cp:coreProperties>
</file>