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9214"/>
      </w:tblGrid>
      <w:tr w:rsidR="00B24BBB">
        <w:trPr>
          <w:trHeight w:val="108"/>
        </w:trPr>
        <w:tc>
          <w:tcPr>
            <w:tcW w:w="9214" w:type="dxa"/>
          </w:tcPr>
          <w:p w:rsidR="00B24BBB" w:rsidRPr="00A31B51" w:rsidRDefault="00B24BBB" w:rsidP="00A31B51">
            <w:pPr>
              <w:jc w:val="center"/>
              <w:rPr>
                <w:sz w:val="24"/>
                <w:szCs w:val="24"/>
              </w:rPr>
            </w:pPr>
            <w:r w:rsidRPr="007F19A9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1.75pt;height:63pt;visibility:visible">
                  <v:imagedata r:id="rId5" o:title=""/>
                </v:shape>
              </w:pict>
            </w:r>
          </w:p>
          <w:p w:rsidR="00B24BBB" w:rsidRPr="00A31B51" w:rsidRDefault="00B24BBB" w:rsidP="00A3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A31B51">
              <w:rPr>
                <w:b/>
                <w:bCs/>
                <w:sz w:val="24"/>
                <w:szCs w:val="24"/>
              </w:rPr>
              <w:t>Российская Федерация</w:t>
            </w:r>
          </w:p>
          <w:p w:rsidR="00B24BBB" w:rsidRDefault="00B24BBB" w:rsidP="001F5797">
            <w:pPr>
              <w:pStyle w:val="Heading1"/>
            </w:pPr>
            <w:r>
              <w:t>Республика Карелия</w:t>
            </w:r>
          </w:p>
          <w:p w:rsidR="00B24BBB" w:rsidRDefault="00B24BBB" w:rsidP="001F5797">
            <w:pPr>
              <w:pStyle w:val="Heading1"/>
            </w:pPr>
            <w:r>
              <w:t>Администрация Кривопорожского сельского поселения</w:t>
            </w:r>
          </w:p>
          <w:p w:rsidR="00B24BBB" w:rsidRPr="00A31B51" w:rsidRDefault="00B24BBB" w:rsidP="00A31B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24BBB" w:rsidRPr="00A31B51" w:rsidRDefault="00B24BBB" w:rsidP="001F5797">
            <w:pPr>
              <w:pStyle w:val="Heading1"/>
              <w:rPr>
                <w:sz w:val="28"/>
                <w:szCs w:val="28"/>
              </w:rPr>
            </w:pPr>
            <w:r w:rsidRPr="00A31B51">
              <w:rPr>
                <w:sz w:val="28"/>
                <w:szCs w:val="28"/>
              </w:rPr>
              <w:t>П О С Т А Н О В Л Е Н И Е</w:t>
            </w:r>
          </w:p>
        </w:tc>
      </w:tr>
    </w:tbl>
    <w:p w:rsidR="00B24BBB" w:rsidRDefault="00B24BBB"/>
    <w:p w:rsidR="00B24BBB" w:rsidRDefault="00B24BBB">
      <w:pPr>
        <w:rPr>
          <w:sz w:val="24"/>
          <w:szCs w:val="24"/>
        </w:rPr>
      </w:pPr>
    </w:p>
    <w:p w:rsidR="00B24BBB" w:rsidRDefault="00B24BBB" w:rsidP="00982EDB">
      <w:pPr>
        <w:rPr>
          <w:sz w:val="24"/>
          <w:szCs w:val="24"/>
        </w:rPr>
      </w:pPr>
      <w:r>
        <w:rPr>
          <w:sz w:val="24"/>
          <w:szCs w:val="24"/>
        </w:rPr>
        <w:t>07 июня 2023 год                                                                                                                    №15</w:t>
      </w:r>
    </w:p>
    <w:p w:rsidR="00B24BBB" w:rsidRDefault="00B24BBB" w:rsidP="00982EDB">
      <w:pPr>
        <w:rPr>
          <w:sz w:val="24"/>
          <w:szCs w:val="24"/>
        </w:rPr>
      </w:pPr>
    </w:p>
    <w:p w:rsidR="00B24BBB" w:rsidRDefault="00B24BBB" w:rsidP="00B41CFF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порядка формирования и </w:t>
      </w:r>
    </w:p>
    <w:p w:rsidR="00B24BBB" w:rsidRDefault="00B24BBB" w:rsidP="00B41CFF">
      <w:pPr>
        <w:rPr>
          <w:sz w:val="24"/>
          <w:szCs w:val="24"/>
        </w:rPr>
      </w:pPr>
      <w:r>
        <w:rPr>
          <w:sz w:val="24"/>
          <w:szCs w:val="24"/>
        </w:rPr>
        <w:t>ведения реестра источников доходов бюджета</w:t>
      </w:r>
    </w:p>
    <w:p w:rsidR="00B24BBB" w:rsidRDefault="00B24BBB" w:rsidP="00B41CFF">
      <w:pPr>
        <w:rPr>
          <w:sz w:val="24"/>
          <w:szCs w:val="24"/>
        </w:rPr>
      </w:pPr>
      <w:r>
        <w:rPr>
          <w:sz w:val="24"/>
          <w:szCs w:val="24"/>
        </w:rPr>
        <w:t>Кривопорожского сельского поселения</w:t>
      </w:r>
    </w:p>
    <w:p w:rsidR="00B24BBB" w:rsidRDefault="00B24BBB">
      <w:pPr>
        <w:rPr>
          <w:sz w:val="24"/>
          <w:szCs w:val="24"/>
        </w:rPr>
      </w:pPr>
    </w:p>
    <w:p w:rsidR="00B24BBB" w:rsidRPr="00DF41AA" w:rsidRDefault="00B24BBB" w:rsidP="00AA73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F41AA">
        <w:rPr>
          <w:sz w:val="24"/>
          <w:szCs w:val="24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 августа 2016 г. № 868 «О порядке формирования и ведения перечня источников доходов Российской Федерации», постановлением Правительства Республики Карелия от 22 июня 2020 г. № 304-П «О порядке формирования и ведения реестра источников доходов бюджета Республики Карелия и бюджета Территориального фонда обязательного медицинского страхования Республики Карелия и порядке представления реестров источников доходов бюджетов муниципальных образований в Республике Карелия и реестра источников доходов бюджета Территориального фонда обязательного медицинского страхования Республики Карелия в Министерство финансов </w:t>
      </w:r>
      <w:r w:rsidRPr="000B6EDA">
        <w:rPr>
          <w:sz w:val="24"/>
          <w:szCs w:val="24"/>
        </w:rPr>
        <w:t>Республики Карелия», Положением</w:t>
      </w:r>
      <w:r>
        <w:rPr>
          <w:sz w:val="24"/>
          <w:szCs w:val="24"/>
        </w:rPr>
        <w:t xml:space="preserve"> о бюджетном процессе в Кривопорожском сельском поселении, утвержденного решением Совета Кривопорожского сельского поселения от 27.04.2023 года № 4-40-110,</w:t>
      </w:r>
    </w:p>
    <w:p w:rsidR="00B24BBB" w:rsidRDefault="00B24BBB" w:rsidP="00AA7373">
      <w:pPr>
        <w:jc w:val="both"/>
        <w:rPr>
          <w:sz w:val="24"/>
          <w:szCs w:val="24"/>
        </w:rPr>
      </w:pPr>
    </w:p>
    <w:p w:rsidR="00B24BBB" w:rsidRDefault="00B24BBB" w:rsidP="00294B6E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Кривопорожского сельского поселения  ПОСТАНОВЛЯЕТ:</w:t>
      </w:r>
    </w:p>
    <w:p w:rsidR="00B24BBB" w:rsidRDefault="00B24BBB" w:rsidP="00AA7373">
      <w:pPr>
        <w:jc w:val="both"/>
        <w:rPr>
          <w:sz w:val="24"/>
          <w:szCs w:val="24"/>
        </w:rPr>
      </w:pPr>
    </w:p>
    <w:p w:rsidR="00B24BBB" w:rsidRDefault="00B24BBB" w:rsidP="00C952A2">
      <w:pPr>
        <w:pStyle w:val="ListParagraph"/>
        <w:numPr>
          <w:ilvl w:val="0"/>
          <w:numId w:val="11"/>
        </w:numPr>
        <w:tabs>
          <w:tab w:val="left" w:pos="567"/>
          <w:tab w:val="left" w:pos="709"/>
          <w:tab w:val="left" w:pos="1276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прилагаемый Порядок формирования и ведения реестра источников доходов  бюджета Кривопорожского сельского поселения.</w:t>
      </w:r>
    </w:p>
    <w:p w:rsidR="00B24BBB" w:rsidRDefault="00B24BBB" w:rsidP="00C952A2">
      <w:pPr>
        <w:pStyle w:val="ListParagraph"/>
        <w:numPr>
          <w:ilvl w:val="0"/>
          <w:numId w:val="11"/>
        </w:numPr>
        <w:tabs>
          <w:tab w:val="left" w:pos="567"/>
          <w:tab w:val="left" w:pos="709"/>
          <w:tab w:val="left" w:pos="1276"/>
        </w:tabs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Разместить на официальном сайте администрации Кривопорожского сельского поселения в информационно-телекоммуникационной сети «Интернет».</w:t>
      </w:r>
    </w:p>
    <w:p w:rsidR="00B24BBB" w:rsidRPr="00AB60A7" w:rsidRDefault="00B24BBB" w:rsidP="00AB60A7">
      <w:pPr>
        <w:rPr>
          <w:sz w:val="24"/>
          <w:szCs w:val="24"/>
        </w:rPr>
      </w:pPr>
    </w:p>
    <w:p w:rsidR="00B24BBB" w:rsidRDefault="00B24BBB" w:rsidP="00F64988">
      <w:pPr>
        <w:jc w:val="both"/>
        <w:rPr>
          <w:b/>
          <w:bCs/>
          <w:sz w:val="24"/>
          <w:szCs w:val="24"/>
          <w:u w:val="single"/>
        </w:rPr>
      </w:pPr>
    </w:p>
    <w:p w:rsidR="00B24BBB" w:rsidRDefault="00B24BBB" w:rsidP="00F64988">
      <w:pPr>
        <w:jc w:val="both"/>
        <w:rPr>
          <w:b/>
          <w:bCs/>
          <w:sz w:val="24"/>
          <w:szCs w:val="24"/>
          <w:u w:val="single"/>
        </w:rPr>
      </w:pPr>
    </w:p>
    <w:p w:rsidR="00B24BBB" w:rsidRDefault="00B24BBB" w:rsidP="00F649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исполняющий обязанности </w:t>
      </w:r>
    </w:p>
    <w:p w:rsidR="00B24BBB" w:rsidRDefault="00B24BBB" w:rsidP="00F64988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F64988">
        <w:rPr>
          <w:sz w:val="24"/>
          <w:szCs w:val="24"/>
        </w:rPr>
        <w:t>лав</w:t>
      </w:r>
      <w:r>
        <w:rPr>
          <w:sz w:val="24"/>
          <w:szCs w:val="24"/>
        </w:rPr>
        <w:t>ы администрации</w:t>
      </w:r>
    </w:p>
    <w:p w:rsidR="00B24BBB" w:rsidRDefault="00B24BBB" w:rsidP="000B6EDA">
      <w:pPr>
        <w:rPr>
          <w:sz w:val="24"/>
          <w:szCs w:val="24"/>
        </w:rPr>
      </w:pPr>
      <w:r>
        <w:rPr>
          <w:sz w:val="24"/>
          <w:szCs w:val="24"/>
        </w:rPr>
        <w:t>Кривопорожского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М.К. Попова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B24BBB" w:rsidRDefault="00B24BBB" w:rsidP="00F64988">
      <w:pPr>
        <w:jc w:val="both"/>
        <w:rPr>
          <w:sz w:val="24"/>
          <w:szCs w:val="24"/>
        </w:rPr>
      </w:pPr>
    </w:p>
    <w:p w:rsidR="00B24BBB" w:rsidRDefault="00B24BBB" w:rsidP="00F64988">
      <w:pPr>
        <w:jc w:val="both"/>
        <w:rPr>
          <w:sz w:val="24"/>
          <w:szCs w:val="24"/>
        </w:rPr>
      </w:pPr>
    </w:p>
    <w:p w:rsidR="00B24BBB" w:rsidRDefault="00B24BBB" w:rsidP="00F64988">
      <w:pPr>
        <w:jc w:val="both"/>
        <w:rPr>
          <w:sz w:val="24"/>
          <w:szCs w:val="24"/>
        </w:rPr>
      </w:pPr>
    </w:p>
    <w:p w:rsidR="00B24BBB" w:rsidRDefault="00B24BBB" w:rsidP="00F64988">
      <w:pPr>
        <w:jc w:val="both"/>
        <w:rPr>
          <w:sz w:val="24"/>
          <w:szCs w:val="24"/>
        </w:rPr>
      </w:pPr>
    </w:p>
    <w:p w:rsidR="00B24BBB" w:rsidRDefault="00B24BBB" w:rsidP="00F64988">
      <w:pPr>
        <w:jc w:val="both"/>
        <w:rPr>
          <w:sz w:val="24"/>
          <w:szCs w:val="24"/>
        </w:rPr>
      </w:pPr>
    </w:p>
    <w:p w:rsidR="00B24BBB" w:rsidRDefault="00B24BBB" w:rsidP="00F64988">
      <w:pPr>
        <w:jc w:val="both"/>
        <w:rPr>
          <w:sz w:val="24"/>
          <w:szCs w:val="24"/>
        </w:rPr>
      </w:pPr>
    </w:p>
    <w:p w:rsidR="00B24BBB" w:rsidRDefault="00B24BBB" w:rsidP="00F64988">
      <w:pPr>
        <w:jc w:val="both"/>
        <w:rPr>
          <w:sz w:val="24"/>
          <w:szCs w:val="24"/>
        </w:rPr>
      </w:pPr>
    </w:p>
    <w:p w:rsidR="00B24BBB" w:rsidRDefault="00B24BBB" w:rsidP="00F64988">
      <w:pPr>
        <w:jc w:val="both"/>
        <w:rPr>
          <w:sz w:val="24"/>
          <w:szCs w:val="24"/>
        </w:rPr>
      </w:pPr>
    </w:p>
    <w:p w:rsidR="00B24BBB" w:rsidRDefault="00B24BBB" w:rsidP="00F64988">
      <w:pPr>
        <w:jc w:val="both"/>
        <w:rPr>
          <w:sz w:val="24"/>
          <w:szCs w:val="24"/>
        </w:rPr>
      </w:pPr>
    </w:p>
    <w:p w:rsidR="00B24BBB" w:rsidRDefault="00B24BBB" w:rsidP="00F64988">
      <w:pPr>
        <w:jc w:val="both"/>
        <w:rPr>
          <w:sz w:val="24"/>
          <w:szCs w:val="24"/>
        </w:rPr>
      </w:pPr>
    </w:p>
    <w:p w:rsidR="00B24BBB" w:rsidRDefault="00B24BBB" w:rsidP="00F64988">
      <w:pPr>
        <w:jc w:val="both"/>
        <w:rPr>
          <w:sz w:val="24"/>
          <w:szCs w:val="24"/>
        </w:rPr>
      </w:pPr>
    </w:p>
    <w:p w:rsidR="00B24BBB" w:rsidRDefault="00B24BBB" w:rsidP="00F64988">
      <w:pPr>
        <w:jc w:val="both"/>
        <w:rPr>
          <w:sz w:val="24"/>
          <w:szCs w:val="24"/>
        </w:rPr>
      </w:pPr>
    </w:p>
    <w:p w:rsidR="00B24BBB" w:rsidRDefault="00B24BBB" w:rsidP="000D7823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 постановлением</w:t>
      </w:r>
    </w:p>
    <w:p w:rsidR="00B24BBB" w:rsidRDefault="00B24BBB" w:rsidP="000D7823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Кривопорожского сельского поселения</w:t>
      </w:r>
    </w:p>
    <w:p w:rsidR="00B24BBB" w:rsidRDefault="00B24BBB" w:rsidP="000D7823">
      <w:pPr>
        <w:jc w:val="right"/>
        <w:rPr>
          <w:sz w:val="24"/>
          <w:szCs w:val="24"/>
        </w:rPr>
      </w:pPr>
      <w:r>
        <w:rPr>
          <w:sz w:val="24"/>
          <w:szCs w:val="24"/>
        </w:rPr>
        <w:t>от 07 июня 2023г.№ 15</w:t>
      </w:r>
    </w:p>
    <w:p w:rsidR="00B24BBB" w:rsidRDefault="00B24BBB" w:rsidP="000D7823">
      <w:pPr>
        <w:jc w:val="right"/>
        <w:rPr>
          <w:sz w:val="24"/>
          <w:szCs w:val="24"/>
        </w:rPr>
      </w:pPr>
    </w:p>
    <w:p w:rsidR="00B24BBB" w:rsidRDefault="00B24BBB" w:rsidP="000D7823">
      <w:pPr>
        <w:jc w:val="center"/>
        <w:rPr>
          <w:sz w:val="24"/>
          <w:szCs w:val="24"/>
        </w:rPr>
      </w:pPr>
    </w:p>
    <w:p w:rsidR="00B24BBB" w:rsidRDefault="00B24BBB" w:rsidP="000D78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ФОРМИРОВАНИЯ И ВЕДЕНИЯ РЕЕСТРА </w:t>
      </w:r>
    </w:p>
    <w:p w:rsidR="00B24BBB" w:rsidRDefault="00B24BBB" w:rsidP="00E44E08">
      <w:pPr>
        <w:jc w:val="center"/>
        <w:rPr>
          <w:sz w:val="24"/>
          <w:szCs w:val="24"/>
        </w:rPr>
      </w:pPr>
      <w:r>
        <w:rPr>
          <w:sz w:val="24"/>
          <w:szCs w:val="24"/>
        </w:rPr>
        <w:t>ИСТОЧНИКОВ ДОХОДОВ БЮДЖЕТА КРИВОПОРОЖСКОГО СЕЛЬСКОГО ПОСЕЛЕНИЯ</w:t>
      </w:r>
    </w:p>
    <w:p w:rsidR="00B24BBB" w:rsidRDefault="00B24BBB" w:rsidP="000D7823">
      <w:pPr>
        <w:jc w:val="center"/>
        <w:rPr>
          <w:sz w:val="24"/>
          <w:szCs w:val="24"/>
        </w:rPr>
      </w:pP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 w:rsidRPr="00C04364">
        <w:rPr>
          <w:sz w:val="24"/>
          <w:szCs w:val="24"/>
        </w:rPr>
        <w:t xml:space="preserve">1. Настоящий Порядок определяет состав информации, порядок формирования и ведения реестра источников доходов бюджета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(далее - Реестр источников доходов бюджета).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 w:rsidRPr="00C04364">
        <w:rPr>
          <w:sz w:val="24"/>
          <w:szCs w:val="24"/>
        </w:rPr>
        <w:t xml:space="preserve">2. Реестр источников доходов бюджета формируется и ведется финансовым управлением администрации </w:t>
      </w:r>
      <w:r>
        <w:rPr>
          <w:sz w:val="24"/>
          <w:szCs w:val="24"/>
        </w:rPr>
        <w:t>Кемского</w:t>
      </w:r>
      <w:r w:rsidRPr="00C04364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(далее – финансовое управление)</w:t>
      </w:r>
      <w:r w:rsidRPr="00C04364">
        <w:rPr>
          <w:sz w:val="24"/>
          <w:szCs w:val="24"/>
        </w:rPr>
        <w:t>.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 w:rsidRPr="00C04364">
        <w:rPr>
          <w:sz w:val="24"/>
          <w:szCs w:val="24"/>
        </w:rPr>
        <w:t xml:space="preserve">3. Реестр источников доходов бюджета представляет собой свод информации о доходах бюджета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по источникам доходов, формируемой в процессе составления, утверждения и исполнения бюджета, на основании перечня источников доходов Российской Федерации. 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 w:rsidRPr="00C04364">
        <w:rPr>
          <w:sz w:val="24"/>
          <w:szCs w:val="24"/>
        </w:rPr>
        <w:t xml:space="preserve">4. 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</w:t>
      </w:r>
      <w:r>
        <w:rPr>
          <w:sz w:val="24"/>
          <w:szCs w:val="24"/>
        </w:rPr>
        <w:t xml:space="preserve">Кривопорожского сельского поселения </w:t>
      </w:r>
      <w:r w:rsidRPr="00C04364">
        <w:rPr>
          <w:sz w:val="24"/>
          <w:szCs w:val="24"/>
        </w:rPr>
        <w:t xml:space="preserve">о бюджете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 w:rsidRPr="00C04364">
        <w:rPr>
          <w:sz w:val="24"/>
          <w:szCs w:val="24"/>
        </w:rPr>
        <w:t>5. Реестр источников доходов бюджета формируется и ведется в электронной форме в государственной информационной системе «Бюджетное планирование» (далее – информационная система).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 w:rsidRPr="00C04364">
        <w:rPr>
          <w:sz w:val="24"/>
          <w:szCs w:val="24"/>
        </w:rPr>
        <w:t xml:space="preserve">До предоставления администрации </w:t>
      </w:r>
      <w:r>
        <w:rPr>
          <w:sz w:val="24"/>
          <w:szCs w:val="24"/>
        </w:rPr>
        <w:t>Кемского</w:t>
      </w:r>
      <w:r w:rsidRPr="00C04364">
        <w:rPr>
          <w:sz w:val="24"/>
          <w:szCs w:val="24"/>
        </w:rPr>
        <w:t xml:space="preserve"> муниципального района доступа к модулю формирования и ведения Реестров источников доходов бюджета в информационной системе Реестр источников доходов бюджета ведется в электронном виде в формате Excel на этапах: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C04364">
        <w:rPr>
          <w:sz w:val="24"/>
          <w:szCs w:val="24"/>
        </w:rPr>
        <w:t xml:space="preserve">составления проекта бюджета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– по форме согласно приложению № 1 к настоящему Порядку;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04364">
        <w:rPr>
          <w:sz w:val="24"/>
          <w:szCs w:val="24"/>
        </w:rPr>
        <w:t xml:space="preserve">утверждения (уточнения) и исполнения бюджета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– по форме согласно приложению № 2 к настоящему Порядку.</w:t>
      </w:r>
    </w:p>
    <w:p w:rsidR="00B24BBB" w:rsidRDefault="00B24BBB" w:rsidP="00E44E08">
      <w:pPr>
        <w:pStyle w:val="ConsPlusNormal"/>
        <w:jc w:val="both"/>
        <w:rPr>
          <w:sz w:val="24"/>
          <w:szCs w:val="24"/>
        </w:rPr>
      </w:pPr>
      <w:r w:rsidRPr="00C04364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C04364">
        <w:rPr>
          <w:sz w:val="24"/>
          <w:szCs w:val="24"/>
        </w:rPr>
        <w:t xml:space="preserve">В целях ведения Реестра источников доходов бюджета главные администраторы (администраторы) доходов бюджета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(далее - участники процесса ведения Реестра источников доходов бюджета) обеспечивают предоставление сведений, необходимых для формирования и ведения Реестра источников доходов бюджета в соответствии с настоящим Порядком.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До предоставления участникам процесса ведения Реестра источников доходов бюджета доступа к модулю</w:t>
      </w:r>
      <w:r w:rsidRPr="00190032">
        <w:rPr>
          <w:sz w:val="24"/>
          <w:szCs w:val="24"/>
        </w:rPr>
        <w:t xml:space="preserve"> формирования и ведения Реестров источников доходов бюджета в информационной системе</w:t>
      </w:r>
      <w:r>
        <w:rPr>
          <w:sz w:val="24"/>
          <w:szCs w:val="24"/>
        </w:rPr>
        <w:t xml:space="preserve"> сведения, необходимые для формирования и ведения Реестра источников доходов бюджета, заполняются финансовым управлением. 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 w:rsidRPr="00C04364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C04364">
        <w:rPr>
          <w:sz w:val="24"/>
          <w:szCs w:val="24"/>
        </w:rPr>
        <w:t>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 w:rsidRPr="00C04364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C04364">
        <w:rPr>
          <w:sz w:val="24"/>
          <w:szCs w:val="24"/>
        </w:rPr>
        <w:t>В Реестр источников доходов бюджета в отношении каждого источника дохода бюджета включается следующая информация: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C04364">
        <w:rPr>
          <w:sz w:val="24"/>
          <w:szCs w:val="24"/>
        </w:rPr>
        <w:t>наименование источника дохода бюджета;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04364">
        <w:rPr>
          <w:sz w:val="24"/>
          <w:szCs w:val="24"/>
        </w:rPr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04364">
        <w:rPr>
          <w:sz w:val="24"/>
          <w:szCs w:val="24"/>
        </w:rPr>
        <w:t>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C04364">
        <w:rPr>
          <w:sz w:val="24"/>
          <w:szCs w:val="24"/>
        </w:rPr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C04364">
        <w:rPr>
          <w:sz w:val="24"/>
          <w:szCs w:val="24"/>
        </w:rPr>
        <w:t>наименование главного администратора доходов бюджета;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C04364">
        <w:rPr>
          <w:sz w:val="24"/>
          <w:szCs w:val="24"/>
        </w:rPr>
        <w:t xml:space="preserve"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Совета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на очередной финансовый год и плановый период;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C04364">
        <w:rPr>
          <w:sz w:val="24"/>
          <w:szCs w:val="24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Совета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на текущий финансовый год и плановый период; 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C04364">
        <w:rPr>
          <w:sz w:val="24"/>
          <w:szCs w:val="24"/>
        </w:rPr>
        <w:t xml:space="preserve"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Совета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на текущий финансовый год и плановый период с учетом внесения изменений в указанное решение;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C04364">
        <w:rPr>
          <w:sz w:val="24"/>
          <w:szCs w:val="24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C04364">
        <w:rPr>
          <w:sz w:val="24"/>
          <w:szCs w:val="24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Pr="00C04364">
        <w:rPr>
          <w:sz w:val="24"/>
          <w:szCs w:val="24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Совета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об исполнении бюджета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за отчетный год;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Pr="00C04364">
        <w:rPr>
          <w:sz w:val="24"/>
          <w:szCs w:val="24"/>
        </w:rPr>
        <w:t xml:space="preserve">информация о нормативах распределения доходов в бюджет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>.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 w:rsidRPr="00C04364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C04364">
        <w:rPr>
          <w:sz w:val="24"/>
          <w:szCs w:val="24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 w:rsidRPr="00C04364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C04364">
        <w:rPr>
          <w:sz w:val="24"/>
          <w:szCs w:val="24"/>
        </w:rPr>
        <w:t>Инфор</w:t>
      </w:r>
      <w:r>
        <w:rPr>
          <w:sz w:val="24"/>
          <w:szCs w:val="24"/>
        </w:rPr>
        <w:t>мация, указанная в подпунктах 6 и 9</w:t>
      </w:r>
      <w:r w:rsidRPr="00C04364">
        <w:rPr>
          <w:sz w:val="24"/>
          <w:szCs w:val="24"/>
        </w:rPr>
        <w:t xml:space="preserve"> пункта 8 настоящего Порядка, формируется и ведется на основании прогно</w:t>
      </w:r>
      <w:r>
        <w:rPr>
          <w:sz w:val="24"/>
          <w:szCs w:val="24"/>
        </w:rPr>
        <w:t>зов поступления доходов бюджета. И</w:t>
      </w:r>
      <w:r w:rsidRPr="00C04364">
        <w:rPr>
          <w:sz w:val="24"/>
          <w:szCs w:val="24"/>
        </w:rPr>
        <w:t>нформ</w:t>
      </w:r>
      <w:r>
        <w:rPr>
          <w:sz w:val="24"/>
          <w:szCs w:val="24"/>
        </w:rPr>
        <w:t>ация, указанная в подпунктах 7 и 8 пункта 8</w:t>
      </w:r>
      <w:r w:rsidRPr="00C04364">
        <w:rPr>
          <w:sz w:val="24"/>
          <w:szCs w:val="24"/>
        </w:rPr>
        <w:t xml:space="preserve"> настоящего Порядка, формируется и ведется на основании решения Совета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на текущий финансовый год и плановый период. 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 w:rsidRPr="00C04364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C04364">
        <w:rPr>
          <w:sz w:val="24"/>
          <w:szCs w:val="24"/>
        </w:rPr>
        <w:t>Финансовое управление обеспечивает включение в Реестр источников доходов бюджета информации, указанной в пункте 8 настоящего Порядка, в следующие сроки: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C04364">
        <w:rPr>
          <w:sz w:val="24"/>
          <w:szCs w:val="24"/>
        </w:rPr>
        <w:t>информации, указанной</w:t>
      </w:r>
      <w:r>
        <w:rPr>
          <w:sz w:val="24"/>
          <w:szCs w:val="24"/>
        </w:rPr>
        <w:t xml:space="preserve"> в подпунктах 1 - 5</w:t>
      </w:r>
      <w:r w:rsidRPr="00C04364">
        <w:rPr>
          <w:sz w:val="24"/>
          <w:szCs w:val="24"/>
        </w:rPr>
        <w:t xml:space="preserve"> пункта 8 настоящего Порядка, – не позднее одного рабочего дня со дня внесения указанной информации в перечень источников доходов, реестр источников доходов;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04364">
        <w:rPr>
          <w:sz w:val="24"/>
          <w:szCs w:val="24"/>
        </w:rPr>
        <w:t>информации, указанной в по</w:t>
      </w:r>
      <w:r>
        <w:rPr>
          <w:sz w:val="24"/>
          <w:szCs w:val="24"/>
        </w:rPr>
        <w:t>дпунктах 7, 8 и 11</w:t>
      </w:r>
      <w:r w:rsidRPr="00C04364">
        <w:rPr>
          <w:sz w:val="24"/>
          <w:szCs w:val="24"/>
        </w:rPr>
        <w:t xml:space="preserve"> пункта 8 настоящего Порядка, – не позднее пяти рабочих дней со дня принятия или внесения изменений в решение Совета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на текущий финансовый год и плановый период и решение Совета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об исполнении бюджета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за отчетный год;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04364">
        <w:rPr>
          <w:sz w:val="24"/>
          <w:szCs w:val="24"/>
        </w:rPr>
        <w:t>информации, ук</w:t>
      </w:r>
      <w:r>
        <w:rPr>
          <w:sz w:val="24"/>
          <w:szCs w:val="24"/>
        </w:rPr>
        <w:t>азанной в подпункте 9</w:t>
      </w:r>
      <w:r w:rsidRPr="00C04364">
        <w:rPr>
          <w:sz w:val="24"/>
          <w:szCs w:val="24"/>
        </w:rPr>
        <w:t xml:space="preserve"> пункта 8 настоящего Порядка, – не позднее десятого рабочего дня каждого месяца года;</w:t>
      </w:r>
    </w:p>
    <w:p w:rsidR="00B24BBB" w:rsidRPr="0065037B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C04364">
        <w:rPr>
          <w:sz w:val="24"/>
          <w:szCs w:val="24"/>
        </w:rPr>
        <w:t>информации, указанной в подпункте</w:t>
      </w:r>
      <w:r>
        <w:rPr>
          <w:sz w:val="24"/>
          <w:szCs w:val="24"/>
        </w:rPr>
        <w:t xml:space="preserve"> 6</w:t>
      </w:r>
      <w:r w:rsidRPr="00C04364">
        <w:rPr>
          <w:sz w:val="24"/>
          <w:szCs w:val="24"/>
        </w:rPr>
        <w:t xml:space="preserve"> пункта 8 настоящего Порядка, - не позднее срока, установленного пунктом </w:t>
      </w:r>
      <w:r>
        <w:rPr>
          <w:sz w:val="24"/>
          <w:szCs w:val="24"/>
        </w:rPr>
        <w:t>9</w:t>
      </w:r>
      <w:r w:rsidRPr="00C04364">
        <w:rPr>
          <w:sz w:val="24"/>
          <w:szCs w:val="24"/>
        </w:rPr>
        <w:t xml:space="preserve"> Порядк</w:t>
      </w:r>
      <w:r>
        <w:rPr>
          <w:sz w:val="24"/>
          <w:szCs w:val="24"/>
        </w:rPr>
        <w:t>а</w:t>
      </w:r>
      <w:r w:rsidRPr="00C043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сроков </w:t>
      </w:r>
      <w:bookmarkStart w:id="0" w:name="_GoBack"/>
      <w:bookmarkEnd w:id="0"/>
      <w:r w:rsidRPr="00C04364">
        <w:rPr>
          <w:sz w:val="24"/>
          <w:szCs w:val="24"/>
        </w:rPr>
        <w:t xml:space="preserve">составления проекта бюджета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, утвержденному постановлением администрации </w:t>
      </w:r>
      <w:r>
        <w:rPr>
          <w:sz w:val="24"/>
          <w:szCs w:val="24"/>
        </w:rPr>
        <w:t xml:space="preserve">Кривопорожского сельского поселения </w:t>
      </w:r>
      <w:r w:rsidRPr="0065037B">
        <w:rPr>
          <w:sz w:val="24"/>
          <w:szCs w:val="24"/>
        </w:rPr>
        <w:t>от 2 июня 2023 г. № 15 «Об утверждении порядка и сроков составления проекта бюджета Кривопорожского сельского поселения»;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 w:rsidRPr="0065037B">
        <w:rPr>
          <w:sz w:val="24"/>
          <w:szCs w:val="24"/>
        </w:rPr>
        <w:t>5) информации, указанной в подпункте 10 пункта 8</w:t>
      </w:r>
      <w:r w:rsidRPr="00C04364">
        <w:rPr>
          <w:sz w:val="24"/>
          <w:szCs w:val="24"/>
        </w:rPr>
        <w:t xml:space="preserve"> настоящего Порядка, – не позднее десятого рабочего дня каждого месяца года;</w:t>
      </w:r>
    </w:p>
    <w:p w:rsidR="00B24BBB" w:rsidRPr="00C04364" w:rsidRDefault="00B24BBB" w:rsidP="00E44E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04364">
        <w:rPr>
          <w:sz w:val="24"/>
          <w:szCs w:val="24"/>
        </w:rPr>
        <w:t>) инфор</w:t>
      </w:r>
      <w:r>
        <w:rPr>
          <w:sz w:val="24"/>
          <w:szCs w:val="24"/>
        </w:rPr>
        <w:t>мации, указанной в подпункте 12</w:t>
      </w:r>
      <w:r w:rsidRPr="00C04364">
        <w:rPr>
          <w:sz w:val="24"/>
          <w:szCs w:val="24"/>
        </w:rPr>
        <w:t xml:space="preserve"> пункта 8 настоящего Порядка, – не позднее пяти рабочих дней со дня принятия соответствующих изменений.</w:t>
      </w:r>
    </w:p>
    <w:p w:rsidR="00B24BBB" w:rsidRPr="00A94A37" w:rsidRDefault="00B24BBB" w:rsidP="00E44E08">
      <w:pPr>
        <w:pStyle w:val="ConsPlusNormal"/>
        <w:jc w:val="both"/>
        <w:rPr>
          <w:sz w:val="24"/>
          <w:szCs w:val="24"/>
        </w:rPr>
      </w:pPr>
      <w:r w:rsidRPr="00A94A37">
        <w:rPr>
          <w:sz w:val="24"/>
          <w:szCs w:val="24"/>
        </w:rPr>
        <w:t>12. Финансовое управление в целях ведения Реестра источников доходов бюджета</w:t>
      </w:r>
      <w:r>
        <w:rPr>
          <w:sz w:val="24"/>
          <w:szCs w:val="24"/>
        </w:rPr>
        <w:t xml:space="preserve"> </w:t>
      </w:r>
      <w:r w:rsidRPr="00A94A37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одного</w:t>
      </w:r>
      <w:r w:rsidRPr="00A94A37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его</w:t>
      </w:r>
      <w:r w:rsidRPr="00A94A37">
        <w:rPr>
          <w:sz w:val="24"/>
          <w:szCs w:val="24"/>
        </w:rPr>
        <w:t xml:space="preserve"> дн</w:t>
      </w:r>
      <w:r>
        <w:rPr>
          <w:sz w:val="24"/>
          <w:szCs w:val="24"/>
        </w:rPr>
        <w:t>я</w:t>
      </w:r>
      <w:r w:rsidRPr="00A94A37">
        <w:rPr>
          <w:sz w:val="24"/>
          <w:szCs w:val="24"/>
        </w:rPr>
        <w:t xml:space="preserve"> со дня представления участником процесса </w:t>
      </w:r>
      <w:r>
        <w:rPr>
          <w:sz w:val="24"/>
          <w:szCs w:val="24"/>
        </w:rPr>
        <w:t>информации, необходимой</w:t>
      </w:r>
      <w:r w:rsidRPr="00A94A37">
        <w:rPr>
          <w:sz w:val="24"/>
          <w:szCs w:val="24"/>
        </w:rPr>
        <w:t xml:space="preserve"> для формирования и ведения Реестра источников доходов бюджета</w:t>
      </w:r>
      <w:r>
        <w:rPr>
          <w:sz w:val="24"/>
          <w:szCs w:val="24"/>
        </w:rPr>
        <w:t>,</w:t>
      </w:r>
      <w:r w:rsidRPr="00A94A37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обеспечивае</w:t>
      </w:r>
      <w:r w:rsidRPr="00A94A37">
        <w:rPr>
          <w:sz w:val="24"/>
          <w:szCs w:val="24"/>
        </w:rPr>
        <w:t>т в автоматизированном режиме проверку ее наличия в информационной системе.</w:t>
      </w:r>
    </w:p>
    <w:p w:rsidR="00B24BBB" w:rsidRPr="00FF3746" w:rsidRDefault="00B24BBB" w:rsidP="00E44E08">
      <w:pPr>
        <w:pStyle w:val="ConsPlusNormal"/>
        <w:jc w:val="both"/>
        <w:rPr>
          <w:sz w:val="24"/>
          <w:szCs w:val="24"/>
        </w:rPr>
      </w:pPr>
      <w:r w:rsidRPr="00FF3746">
        <w:rPr>
          <w:sz w:val="24"/>
          <w:szCs w:val="24"/>
        </w:rPr>
        <w:t>13. В случае положительного результата проверки, указанной в пункте 12 настоящего Порядка</w:t>
      </w:r>
      <w:r>
        <w:rPr>
          <w:sz w:val="24"/>
          <w:szCs w:val="24"/>
        </w:rPr>
        <w:t>,</w:t>
      </w:r>
      <w:r w:rsidRPr="00FF3746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информация, предоставленная участником процесса ведения Реестра источников доходов бюджета,</w:t>
      </w:r>
      <w:r w:rsidRPr="00FF3746">
        <w:rPr>
          <w:sz w:val="24"/>
          <w:szCs w:val="24"/>
        </w:rPr>
        <w:t xml:space="preserve"> образует</w:t>
      </w:r>
      <w:r>
        <w:rPr>
          <w:sz w:val="24"/>
          <w:szCs w:val="24"/>
        </w:rPr>
        <w:t xml:space="preserve"> реестровую</w:t>
      </w:r>
      <w:r w:rsidRPr="00FF3746">
        <w:rPr>
          <w:sz w:val="24"/>
          <w:szCs w:val="24"/>
        </w:rPr>
        <w:t xml:space="preserve"> запись Реестра источников доходов бюджета.</w:t>
      </w:r>
    </w:p>
    <w:p w:rsidR="00B24BBB" w:rsidRPr="00FF3746" w:rsidRDefault="00B24BBB" w:rsidP="00E44E08">
      <w:pPr>
        <w:pStyle w:val="ConsPlusNormal"/>
        <w:jc w:val="both"/>
        <w:rPr>
          <w:sz w:val="24"/>
          <w:szCs w:val="24"/>
        </w:rPr>
      </w:pPr>
      <w:r w:rsidRPr="00FF3746">
        <w:rPr>
          <w:sz w:val="24"/>
          <w:szCs w:val="24"/>
        </w:rPr>
        <w:t>При направлении участником процесса ведения Реестра источников доходов бюджета измененной информации, указанной в пункте 8 настоящего Порядка, ранее образованные реестровые записи обновляются.</w:t>
      </w:r>
    </w:p>
    <w:p w:rsidR="00B24BBB" w:rsidRPr="00FF3746" w:rsidRDefault="00B24BBB" w:rsidP="00E44E08">
      <w:pPr>
        <w:pStyle w:val="ConsPlusNormal"/>
        <w:jc w:val="both"/>
        <w:rPr>
          <w:sz w:val="24"/>
          <w:szCs w:val="24"/>
        </w:rPr>
      </w:pPr>
      <w:r w:rsidRPr="00FF3746">
        <w:rPr>
          <w:sz w:val="24"/>
          <w:szCs w:val="24"/>
        </w:rPr>
        <w:t xml:space="preserve">В случае отрицательного результата проверки, указанной в пункте 12 настоящего Порядка, информация, представленная участником процесса ведения Реестра источников доходов бюджета в соответствии с пунктом 8 настоящего Порядка, не образует (не обновляет) реестровые записи. В указанном случае финансовое управление в течение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  </w:t>
      </w:r>
    </w:p>
    <w:p w:rsidR="00B24BBB" w:rsidRPr="00463298" w:rsidRDefault="00B24BBB" w:rsidP="00E44E08">
      <w:pPr>
        <w:pStyle w:val="ConsPlusNormal"/>
        <w:jc w:val="both"/>
        <w:rPr>
          <w:sz w:val="24"/>
          <w:szCs w:val="24"/>
        </w:rPr>
      </w:pPr>
      <w:r w:rsidRPr="00FF3746">
        <w:rPr>
          <w:sz w:val="24"/>
          <w:szCs w:val="24"/>
        </w:rPr>
        <w:t>14. В случае получения предусмотренного пунктом 13 настоящего Порядка протокола,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B24BBB" w:rsidRPr="00463298" w:rsidRDefault="00B24BBB" w:rsidP="00E44E08">
      <w:pPr>
        <w:pStyle w:val="ConsPlusNormal"/>
        <w:jc w:val="both"/>
        <w:rPr>
          <w:sz w:val="24"/>
          <w:szCs w:val="24"/>
        </w:rPr>
      </w:pPr>
      <w:r w:rsidRPr="00463298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463298">
        <w:rPr>
          <w:sz w:val="24"/>
          <w:szCs w:val="24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бюджета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</w:t>
      </w:r>
      <w:r w:rsidRPr="00463298">
        <w:rPr>
          <w:sz w:val="24"/>
          <w:szCs w:val="24"/>
        </w:rPr>
        <w:t xml:space="preserve">на очередной финансовый год и плановый период, в Совет </w:t>
      </w:r>
      <w:r>
        <w:rPr>
          <w:sz w:val="24"/>
          <w:szCs w:val="24"/>
        </w:rPr>
        <w:t>Кривопорожского сельского поселения</w:t>
      </w:r>
      <w:r w:rsidRPr="00C04364">
        <w:rPr>
          <w:sz w:val="24"/>
          <w:szCs w:val="24"/>
        </w:rPr>
        <w:t xml:space="preserve"> </w:t>
      </w:r>
      <w:r w:rsidRPr="00463298">
        <w:rPr>
          <w:sz w:val="24"/>
          <w:szCs w:val="24"/>
        </w:rPr>
        <w:t>по форме согласно приложению № 1 к настоящему Порядку.</w:t>
      </w:r>
    </w:p>
    <w:p w:rsidR="00B24BBB" w:rsidRPr="00463298" w:rsidRDefault="00B24BBB" w:rsidP="00E44E08">
      <w:pPr>
        <w:pStyle w:val="ConsPlusNormal"/>
        <w:jc w:val="both"/>
        <w:rPr>
          <w:sz w:val="24"/>
          <w:szCs w:val="24"/>
        </w:rPr>
      </w:pPr>
      <w:r w:rsidRPr="00463298">
        <w:rPr>
          <w:sz w:val="24"/>
          <w:szCs w:val="24"/>
        </w:rPr>
        <w:t>16. Реестр источников доходов бюджета представляется в Министерство финансов Республики Карелия в порядке и сроки, установленные Постановлением Правительства Республ</w:t>
      </w:r>
      <w:r>
        <w:rPr>
          <w:sz w:val="24"/>
          <w:szCs w:val="24"/>
        </w:rPr>
        <w:t>ики Карелия от 22 июня 2020 г.</w:t>
      </w:r>
      <w:r w:rsidRPr="00463298">
        <w:rPr>
          <w:sz w:val="24"/>
          <w:szCs w:val="24"/>
        </w:rPr>
        <w:t xml:space="preserve"> № 304-П «О порядке формирования и ведения реестра источников доходов бюджета Республики Карелия и бюджета Территориального фонда обязательного медицинского страхования Республики Карелия и порядке представления реестров источников доходов бюджетов муниципальных образований в Республике Карелия и реестра источников доходов бюджета Территориального фонда обязательного медицинского страхования Республики Карелия в Министерство финансов Республики Карелия».</w:t>
      </w:r>
    </w:p>
    <w:p w:rsidR="00B24BBB" w:rsidRDefault="00B24BBB" w:rsidP="005C59D9">
      <w:pPr>
        <w:rPr>
          <w:sz w:val="24"/>
          <w:szCs w:val="24"/>
        </w:rPr>
        <w:sectPr w:rsidR="00B24B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4BBB" w:rsidRDefault="00B24BBB" w:rsidP="005C59D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B24BBB" w:rsidRDefault="00B24BBB" w:rsidP="00D7239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формирования и ведения </w:t>
      </w:r>
    </w:p>
    <w:p w:rsidR="00B24BBB" w:rsidRDefault="00B24BBB" w:rsidP="00D7239B">
      <w:pPr>
        <w:jc w:val="right"/>
        <w:rPr>
          <w:sz w:val="24"/>
          <w:szCs w:val="24"/>
        </w:rPr>
      </w:pPr>
      <w:r>
        <w:rPr>
          <w:sz w:val="24"/>
          <w:szCs w:val="24"/>
        </w:rPr>
        <w:t>реестра источников доходов бюджета</w:t>
      </w:r>
    </w:p>
    <w:p w:rsidR="00B24BBB" w:rsidRDefault="00B24BBB" w:rsidP="005C59D9">
      <w:pPr>
        <w:jc w:val="right"/>
        <w:rPr>
          <w:sz w:val="24"/>
          <w:szCs w:val="24"/>
        </w:rPr>
      </w:pPr>
      <w:r>
        <w:rPr>
          <w:sz w:val="24"/>
          <w:szCs w:val="24"/>
        </w:rPr>
        <w:t>Кривопорожского сельского поселения</w:t>
      </w:r>
    </w:p>
    <w:p w:rsidR="00B24BBB" w:rsidRDefault="00B24BBB" w:rsidP="00D7239B">
      <w:pPr>
        <w:jc w:val="right"/>
        <w:rPr>
          <w:sz w:val="24"/>
          <w:szCs w:val="24"/>
        </w:rPr>
      </w:pPr>
    </w:p>
    <w:p w:rsidR="00B24BBB" w:rsidRPr="00AA66F4" w:rsidRDefault="00B24BBB" w:rsidP="005C59D9">
      <w:pPr>
        <w:pStyle w:val="ConsPlusNormal"/>
        <w:ind w:firstLine="0"/>
        <w:jc w:val="center"/>
        <w:rPr>
          <w:sz w:val="24"/>
          <w:szCs w:val="24"/>
        </w:rPr>
      </w:pPr>
      <w:r w:rsidRPr="00AA66F4">
        <w:rPr>
          <w:sz w:val="24"/>
          <w:szCs w:val="24"/>
        </w:rPr>
        <w:t xml:space="preserve">Реестр источников доходов бюджета </w:t>
      </w:r>
      <w:r>
        <w:rPr>
          <w:sz w:val="24"/>
          <w:szCs w:val="24"/>
        </w:rPr>
        <w:t>Кривопорожского сельского поселения</w:t>
      </w:r>
    </w:p>
    <w:p w:rsidR="00B24BBB" w:rsidRPr="00046AF0" w:rsidRDefault="00B24BBB" w:rsidP="00AA66F4">
      <w:pPr>
        <w:pStyle w:val="ConsPlusNormal"/>
        <w:ind w:firstLine="0"/>
        <w:jc w:val="center"/>
        <w:rPr>
          <w:sz w:val="24"/>
          <w:szCs w:val="24"/>
        </w:rPr>
      </w:pPr>
      <w:r w:rsidRPr="00046AF0">
        <w:rPr>
          <w:sz w:val="24"/>
          <w:szCs w:val="24"/>
        </w:rPr>
        <w:fldChar w:fldCharType="begin"/>
      </w:r>
      <w:r w:rsidRPr="00046AF0">
        <w:rPr>
          <w:sz w:val="24"/>
          <w:szCs w:val="24"/>
        </w:rPr>
        <w:instrText xml:space="preserve"> LINK Excel.Sheet.8 "\\\\Serverfin2\\почта\\Волков П.А\\бюджет 2022-2024\\3 ВАРИАНТ на 10.12.2021\\Одновременно с решением\\Реестр источников доходов 2022-2024.xls" "1!R3C1:R8C21" \a \f 4 \h  \* MERGEFORMAT </w:instrText>
      </w:r>
      <w:r w:rsidRPr="00046AF0">
        <w:rPr>
          <w:sz w:val="24"/>
          <w:szCs w:val="24"/>
        </w:rPr>
        <w:fldChar w:fldCharType="separate"/>
      </w:r>
    </w:p>
    <w:p w:rsidR="00B24BBB" w:rsidRDefault="00B24BBB" w:rsidP="00D7239B">
      <w:pPr>
        <w:jc w:val="right"/>
        <w:rPr>
          <w:sz w:val="24"/>
          <w:szCs w:val="24"/>
        </w:rPr>
      </w:pPr>
      <w:r w:rsidRPr="00046AF0">
        <w:rPr>
          <w:sz w:val="24"/>
          <w:szCs w:val="24"/>
        </w:rPr>
        <w:fldChar w:fldCharType="end"/>
      </w:r>
    </w:p>
    <w:tbl>
      <w:tblPr>
        <w:tblW w:w="160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992"/>
        <w:gridCol w:w="459"/>
        <w:gridCol w:w="459"/>
        <w:gridCol w:w="459"/>
        <w:gridCol w:w="459"/>
        <w:gridCol w:w="459"/>
        <w:gridCol w:w="459"/>
        <w:gridCol w:w="502"/>
        <w:gridCol w:w="502"/>
        <w:gridCol w:w="1487"/>
        <w:gridCol w:w="1984"/>
        <w:gridCol w:w="568"/>
        <w:gridCol w:w="567"/>
        <w:gridCol w:w="567"/>
        <w:gridCol w:w="567"/>
        <w:gridCol w:w="1319"/>
        <w:gridCol w:w="949"/>
        <w:gridCol w:w="851"/>
        <w:gridCol w:w="991"/>
        <w:gridCol w:w="992"/>
      </w:tblGrid>
      <w:tr w:rsidR="00B24BBB" w:rsidRPr="00AA66F4">
        <w:trPr>
          <w:trHeight w:val="255"/>
        </w:trPr>
        <w:tc>
          <w:tcPr>
            <w:tcW w:w="425" w:type="dxa"/>
            <w:vMerge w:val="restart"/>
            <w:textDirection w:val="btLr"/>
            <w:vAlign w:val="center"/>
          </w:tcPr>
          <w:p w:rsidR="00B24BBB" w:rsidRPr="00AA66F4" w:rsidRDefault="00B24BBB" w:rsidP="002430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№ пункта</w:t>
            </w:r>
          </w:p>
        </w:tc>
        <w:tc>
          <w:tcPr>
            <w:tcW w:w="992" w:type="dxa"/>
            <w:vMerge w:val="restart"/>
            <w:vAlign w:val="center"/>
          </w:tcPr>
          <w:p w:rsidR="00B24BBB" w:rsidRPr="00AA66F4" w:rsidRDefault="00B24BBB" w:rsidP="0024300E">
            <w:pPr>
              <w:ind w:right="33"/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758" w:type="dxa"/>
            <w:gridSpan w:val="8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487" w:type="dxa"/>
            <w:vMerge w:val="restart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Публично-правовое образование</w:t>
            </w:r>
          </w:p>
        </w:tc>
        <w:tc>
          <w:tcPr>
            <w:tcW w:w="1984" w:type="dxa"/>
            <w:vMerge w:val="restart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Наименование главного администратора доходов бюджета</w:t>
            </w:r>
          </w:p>
        </w:tc>
        <w:tc>
          <w:tcPr>
            <w:tcW w:w="2269" w:type="dxa"/>
            <w:gridSpan w:val="4"/>
            <w:vMerge w:val="restart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Нормативы распределения доходов в бюджет, %</w:t>
            </w:r>
          </w:p>
        </w:tc>
        <w:tc>
          <w:tcPr>
            <w:tcW w:w="1319" w:type="dxa"/>
            <w:vMerge w:val="restart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 xml:space="preserve">Показатели кассовых поступлений в текущем финансовом году </w:t>
            </w:r>
            <w:r w:rsidRPr="00AA66F4">
              <w:rPr>
                <w:sz w:val="18"/>
                <w:szCs w:val="18"/>
              </w:rPr>
              <w:br/>
              <w:t xml:space="preserve">(по состоянию </w:t>
            </w:r>
            <w:r w:rsidRPr="00AA66F4">
              <w:rPr>
                <w:sz w:val="18"/>
                <w:szCs w:val="18"/>
              </w:rPr>
              <w:br/>
              <w:t>на отчетную дату)</w:t>
            </w:r>
          </w:p>
        </w:tc>
        <w:tc>
          <w:tcPr>
            <w:tcW w:w="949" w:type="dxa"/>
            <w:vMerge w:val="restart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 xml:space="preserve">Оценка </w:t>
            </w:r>
            <w:r w:rsidRPr="00AA66F4">
              <w:rPr>
                <w:sz w:val="18"/>
                <w:szCs w:val="18"/>
              </w:rPr>
              <w:br/>
              <w:t>доходов в текущем финансовом  году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Показатели прогноза доходов бюджета</w:t>
            </w:r>
          </w:p>
        </w:tc>
      </w:tr>
      <w:tr w:rsidR="00B24BBB" w:rsidRPr="00AA66F4">
        <w:trPr>
          <w:trHeight w:val="255"/>
        </w:trPr>
        <w:tc>
          <w:tcPr>
            <w:tcW w:w="425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295" w:type="dxa"/>
            <w:gridSpan w:val="5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вида доходов бюджета</w:t>
            </w:r>
          </w:p>
        </w:tc>
        <w:tc>
          <w:tcPr>
            <w:tcW w:w="1004" w:type="dxa"/>
            <w:gridSpan w:val="2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1487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</w:tr>
      <w:tr w:rsidR="00B24BBB" w:rsidRPr="00AA66F4">
        <w:trPr>
          <w:trHeight w:val="2505"/>
        </w:trPr>
        <w:tc>
          <w:tcPr>
            <w:tcW w:w="425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группы</w:t>
            </w:r>
          </w:p>
        </w:tc>
        <w:tc>
          <w:tcPr>
            <w:tcW w:w="459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59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статьи</w:t>
            </w:r>
          </w:p>
        </w:tc>
        <w:tc>
          <w:tcPr>
            <w:tcW w:w="459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59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02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группы подвида</w:t>
            </w:r>
          </w:p>
        </w:tc>
        <w:tc>
          <w:tcPr>
            <w:tcW w:w="502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487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567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567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567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319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очередной финансовый  год</w:t>
            </w:r>
          </w:p>
        </w:tc>
        <w:tc>
          <w:tcPr>
            <w:tcW w:w="991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992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B24BBB" w:rsidRPr="00AA66F4">
        <w:trPr>
          <w:cantSplit/>
          <w:trHeight w:val="425"/>
        </w:trPr>
        <w:tc>
          <w:tcPr>
            <w:tcW w:w="425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</w:tr>
      <w:tr w:rsidR="00B24BBB" w:rsidRPr="00AA66F4">
        <w:trPr>
          <w:cantSplit/>
          <w:trHeight w:val="425"/>
        </w:trPr>
        <w:tc>
          <w:tcPr>
            <w:tcW w:w="425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4750" w:type="dxa"/>
            <w:gridSpan w:val="9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ВСЕГО ДОХОДОВ:</w:t>
            </w:r>
          </w:p>
        </w:tc>
        <w:tc>
          <w:tcPr>
            <w:tcW w:w="1487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B24BBB" w:rsidRDefault="00B24BBB" w:rsidP="00D7239B">
      <w:pPr>
        <w:jc w:val="right"/>
        <w:rPr>
          <w:sz w:val="24"/>
          <w:szCs w:val="24"/>
        </w:rPr>
      </w:pPr>
    </w:p>
    <w:p w:rsidR="00B24BBB" w:rsidRDefault="00B24BBB" w:rsidP="00D7239B">
      <w:pPr>
        <w:jc w:val="right"/>
        <w:rPr>
          <w:sz w:val="24"/>
          <w:szCs w:val="24"/>
        </w:rPr>
      </w:pPr>
    </w:p>
    <w:p w:rsidR="00B24BBB" w:rsidRDefault="00B24BBB" w:rsidP="00D7239B">
      <w:pPr>
        <w:jc w:val="right"/>
        <w:rPr>
          <w:sz w:val="24"/>
          <w:szCs w:val="24"/>
        </w:rPr>
      </w:pPr>
    </w:p>
    <w:p w:rsidR="00B24BBB" w:rsidRDefault="00B24BBB" w:rsidP="00D7239B">
      <w:pPr>
        <w:jc w:val="right"/>
        <w:rPr>
          <w:sz w:val="24"/>
          <w:szCs w:val="24"/>
        </w:rPr>
      </w:pPr>
    </w:p>
    <w:p w:rsidR="00B24BBB" w:rsidRDefault="00B24BBB" w:rsidP="00D7239B">
      <w:pPr>
        <w:jc w:val="right"/>
        <w:rPr>
          <w:sz w:val="24"/>
          <w:szCs w:val="24"/>
        </w:rPr>
      </w:pPr>
    </w:p>
    <w:p w:rsidR="00B24BBB" w:rsidRDefault="00B24BBB" w:rsidP="00D7239B">
      <w:pPr>
        <w:jc w:val="right"/>
        <w:rPr>
          <w:sz w:val="24"/>
          <w:szCs w:val="24"/>
        </w:rPr>
      </w:pPr>
    </w:p>
    <w:p w:rsidR="00B24BBB" w:rsidRDefault="00B24BBB" w:rsidP="00D7239B">
      <w:pPr>
        <w:jc w:val="right"/>
        <w:rPr>
          <w:sz w:val="24"/>
          <w:szCs w:val="24"/>
        </w:rPr>
      </w:pPr>
    </w:p>
    <w:p w:rsidR="00B24BBB" w:rsidRDefault="00B24BBB" w:rsidP="00D7239B">
      <w:pPr>
        <w:jc w:val="right"/>
        <w:rPr>
          <w:sz w:val="24"/>
          <w:szCs w:val="24"/>
        </w:rPr>
      </w:pPr>
    </w:p>
    <w:p w:rsidR="00B24BBB" w:rsidRDefault="00B24BBB" w:rsidP="00D7239B">
      <w:pPr>
        <w:jc w:val="right"/>
        <w:rPr>
          <w:sz w:val="24"/>
          <w:szCs w:val="24"/>
        </w:rPr>
      </w:pPr>
    </w:p>
    <w:p w:rsidR="00B24BBB" w:rsidRDefault="00B24BBB" w:rsidP="00AA66F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B24BBB" w:rsidRDefault="00B24BBB" w:rsidP="00AA66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формирования и ведения </w:t>
      </w:r>
    </w:p>
    <w:p w:rsidR="00B24BBB" w:rsidRDefault="00B24BBB" w:rsidP="00AA66F4">
      <w:pPr>
        <w:jc w:val="right"/>
        <w:rPr>
          <w:sz w:val="24"/>
          <w:szCs w:val="24"/>
        </w:rPr>
      </w:pPr>
      <w:r>
        <w:rPr>
          <w:sz w:val="24"/>
          <w:szCs w:val="24"/>
        </w:rPr>
        <w:t>реестра источников доходов бюджета</w:t>
      </w:r>
    </w:p>
    <w:p w:rsidR="00B24BBB" w:rsidRDefault="00B24BBB" w:rsidP="005C59D9">
      <w:pPr>
        <w:jc w:val="right"/>
        <w:rPr>
          <w:sz w:val="24"/>
          <w:szCs w:val="24"/>
        </w:rPr>
      </w:pPr>
      <w:r>
        <w:rPr>
          <w:sz w:val="24"/>
          <w:szCs w:val="24"/>
        </w:rPr>
        <w:t>Кривопорожского сельского поселения</w:t>
      </w:r>
    </w:p>
    <w:p w:rsidR="00B24BBB" w:rsidRDefault="00B24BBB" w:rsidP="00D7239B">
      <w:pPr>
        <w:jc w:val="right"/>
        <w:rPr>
          <w:sz w:val="24"/>
          <w:szCs w:val="24"/>
        </w:rPr>
      </w:pPr>
    </w:p>
    <w:p w:rsidR="00B24BBB" w:rsidRPr="00AA66F4" w:rsidRDefault="00B24BBB" w:rsidP="005C59D9">
      <w:pPr>
        <w:pStyle w:val="ConsPlusNormal"/>
        <w:ind w:firstLine="0"/>
        <w:jc w:val="center"/>
        <w:rPr>
          <w:sz w:val="24"/>
          <w:szCs w:val="24"/>
        </w:rPr>
      </w:pPr>
      <w:r w:rsidRPr="00AA66F4">
        <w:rPr>
          <w:sz w:val="24"/>
          <w:szCs w:val="24"/>
        </w:rPr>
        <w:t xml:space="preserve">Реестр источников доходов бюджета </w:t>
      </w:r>
      <w:r>
        <w:rPr>
          <w:sz w:val="24"/>
          <w:szCs w:val="24"/>
        </w:rPr>
        <w:t>Кривопорожского сельского поселения</w:t>
      </w:r>
    </w:p>
    <w:p w:rsidR="00B24BBB" w:rsidRDefault="00B24BBB" w:rsidP="00AA66F4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61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992"/>
        <w:gridCol w:w="459"/>
        <w:gridCol w:w="459"/>
        <w:gridCol w:w="459"/>
        <w:gridCol w:w="459"/>
        <w:gridCol w:w="459"/>
        <w:gridCol w:w="459"/>
        <w:gridCol w:w="502"/>
        <w:gridCol w:w="502"/>
        <w:gridCol w:w="1487"/>
        <w:gridCol w:w="1276"/>
        <w:gridCol w:w="568"/>
        <w:gridCol w:w="567"/>
        <w:gridCol w:w="567"/>
        <w:gridCol w:w="567"/>
        <w:gridCol w:w="1416"/>
        <w:gridCol w:w="1275"/>
        <w:gridCol w:w="1275"/>
        <w:gridCol w:w="993"/>
        <w:gridCol w:w="992"/>
      </w:tblGrid>
      <w:tr w:rsidR="00B24BBB" w:rsidRPr="00AA66F4">
        <w:trPr>
          <w:trHeight w:val="255"/>
        </w:trPr>
        <w:tc>
          <w:tcPr>
            <w:tcW w:w="425" w:type="dxa"/>
            <w:vMerge w:val="restart"/>
            <w:textDirection w:val="btLr"/>
            <w:vAlign w:val="center"/>
          </w:tcPr>
          <w:p w:rsidR="00B24BBB" w:rsidRPr="00AA66F4" w:rsidRDefault="00B24BBB" w:rsidP="002430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№ пункта</w:t>
            </w:r>
          </w:p>
        </w:tc>
        <w:tc>
          <w:tcPr>
            <w:tcW w:w="992" w:type="dxa"/>
            <w:vMerge w:val="restart"/>
            <w:vAlign w:val="center"/>
          </w:tcPr>
          <w:p w:rsidR="00B24BBB" w:rsidRPr="00AA66F4" w:rsidRDefault="00B24BBB" w:rsidP="0024300E">
            <w:pPr>
              <w:ind w:right="33"/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758" w:type="dxa"/>
            <w:gridSpan w:val="8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1487" w:type="dxa"/>
            <w:vMerge w:val="restart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Публично-правовое образование</w:t>
            </w:r>
          </w:p>
        </w:tc>
        <w:tc>
          <w:tcPr>
            <w:tcW w:w="1276" w:type="dxa"/>
            <w:vMerge w:val="restart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Наименование главного администратора доходов бюджета</w:t>
            </w:r>
          </w:p>
        </w:tc>
        <w:tc>
          <w:tcPr>
            <w:tcW w:w="2269" w:type="dxa"/>
            <w:gridSpan w:val="4"/>
            <w:vMerge w:val="restart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Нормативы распределения доходов в бюджет, %</w:t>
            </w:r>
          </w:p>
        </w:tc>
        <w:tc>
          <w:tcPr>
            <w:tcW w:w="1416" w:type="dxa"/>
            <w:vMerge w:val="restart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Прогноз (уточненный прогноз) доходов на текущий финансовый год</w:t>
            </w:r>
          </w:p>
        </w:tc>
        <w:tc>
          <w:tcPr>
            <w:tcW w:w="1275" w:type="dxa"/>
            <w:vMerge w:val="restart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Показатели кассовых поступлений в текущем финансовом году</w:t>
            </w:r>
          </w:p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(по состоянию</w:t>
            </w:r>
          </w:p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на отчетную дату)</w:t>
            </w:r>
          </w:p>
        </w:tc>
        <w:tc>
          <w:tcPr>
            <w:tcW w:w="1275" w:type="dxa"/>
            <w:vMerge w:val="restart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 xml:space="preserve">Оценка доходов в </w:t>
            </w:r>
            <w:r w:rsidRPr="00AA66F4">
              <w:rPr>
                <w:sz w:val="18"/>
                <w:szCs w:val="18"/>
              </w:rPr>
              <w:br/>
              <w:t>текущем финансовом  году*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Показатели прогноза доходов бюджета</w:t>
            </w:r>
          </w:p>
        </w:tc>
      </w:tr>
      <w:tr w:rsidR="00B24BBB" w:rsidRPr="00AA66F4">
        <w:trPr>
          <w:trHeight w:val="255"/>
        </w:trPr>
        <w:tc>
          <w:tcPr>
            <w:tcW w:w="425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295" w:type="dxa"/>
            <w:gridSpan w:val="5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вида доходов бюджета</w:t>
            </w:r>
          </w:p>
        </w:tc>
        <w:tc>
          <w:tcPr>
            <w:tcW w:w="1004" w:type="dxa"/>
            <w:gridSpan w:val="2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1487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4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</w:tr>
      <w:tr w:rsidR="00B24BBB" w:rsidRPr="00AA66F4">
        <w:trPr>
          <w:trHeight w:val="2505"/>
        </w:trPr>
        <w:tc>
          <w:tcPr>
            <w:tcW w:w="425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группы</w:t>
            </w:r>
          </w:p>
        </w:tc>
        <w:tc>
          <w:tcPr>
            <w:tcW w:w="459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59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статьи</w:t>
            </w:r>
          </w:p>
        </w:tc>
        <w:tc>
          <w:tcPr>
            <w:tcW w:w="459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59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02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группы подвида</w:t>
            </w:r>
          </w:p>
        </w:tc>
        <w:tc>
          <w:tcPr>
            <w:tcW w:w="502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487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567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567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567" w:type="dxa"/>
            <w:textDirection w:val="btLr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416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992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второй год планового периода</w:t>
            </w:r>
          </w:p>
        </w:tc>
      </w:tr>
      <w:tr w:rsidR="00B24BBB" w:rsidRPr="00AA66F4">
        <w:trPr>
          <w:cantSplit/>
          <w:trHeight w:val="425"/>
        </w:trPr>
        <w:tc>
          <w:tcPr>
            <w:tcW w:w="425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</w:tr>
      <w:tr w:rsidR="00B24BBB" w:rsidRPr="00AA66F4">
        <w:trPr>
          <w:cantSplit/>
          <w:trHeight w:val="425"/>
        </w:trPr>
        <w:tc>
          <w:tcPr>
            <w:tcW w:w="425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4750" w:type="dxa"/>
            <w:gridSpan w:val="9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  <w:r w:rsidRPr="00AA66F4">
              <w:rPr>
                <w:sz w:val="18"/>
                <w:szCs w:val="18"/>
              </w:rPr>
              <w:t>ВСЕГО ДОХОДОВ:</w:t>
            </w:r>
          </w:p>
        </w:tc>
        <w:tc>
          <w:tcPr>
            <w:tcW w:w="1487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24BBB" w:rsidRPr="00AA66F4" w:rsidRDefault="00B24BBB" w:rsidP="002430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4BBB" w:rsidRPr="00AA66F4" w:rsidRDefault="00B24BBB" w:rsidP="002430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B24BBB" w:rsidRPr="00046AF0" w:rsidRDefault="00B24BBB" w:rsidP="00AA66F4">
      <w:pPr>
        <w:pStyle w:val="ConsPlusNormal"/>
        <w:ind w:firstLine="0"/>
        <w:rPr>
          <w:sz w:val="24"/>
          <w:szCs w:val="24"/>
        </w:rPr>
      </w:pPr>
      <w:r w:rsidRPr="00046AF0">
        <w:rPr>
          <w:sz w:val="24"/>
          <w:szCs w:val="24"/>
        </w:rPr>
        <w:fldChar w:fldCharType="begin"/>
      </w:r>
      <w:r w:rsidRPr="00046AF0">
        <w:rPr>
          <w:sz w:val="24"/>
          <w:szCs w:val="24"/>
        </w:rPr>
        <w:instrText xml:space="preserve"> LINK Excel.Sheet.8 "\\\\Serverfin2\\почта\\Волков П.А\\бюджет 2022-2024\\3 ВАРИАНТ на 10.12.2021\\Одновременно с решением\\Реестр источников доходов 2022-2024.xls" "1!R3C1:R8C21" \a \f 4 \h  \* MERGEFORMAT </w:instrText>
      </w:r>
      <w:r w:rsidRPr="00046AF0">
        <w:rPr>
          <w:sz w:val="24"/>
          <w:szCs w:val="24"/>
        </w:rPr>
        <w:fldChar w:fldCharType="separate"/>
      </w:r>
    </w:p>
    <w:p w:rsidR="00B24BBB" w:rsidRDefault="00B24BBB" w:rsidP="00AA66F4">
      <w:pPr>
        <w:rPr>
          <w:sz w:val="24"/>
          <w:szCs w:val="24"/>
        </w:rPr>
      </w:pPr>
      <w:r w:rsidRPr="00046AF0">
        <w:rPr>
          <w:sz w:val="24"/>
          <w:szCs w:val="24"/>
        </w:rPr>
        <w:fldChar w:fldCharType="end"/>
      </w:r>
      <w:r>
        <w:rPr>
          <w:sz w:val="22"/>
          <w:szCs w:val="22"/>
        </w:rPr>
        <w:t>* Данный столбец не заполняется при формировании Реестра источников доходов бюджета по итогам исполнения за год.</w:t>
      </w:r>
    </w:p>
    <w:sectPr w:rsidR="00B24BBB" w:rsidSect="00A22F16">
      <w:pgSz w:w="16838" w:h="11906" w:orient="landscape"/>
      <w:pgMar w:top="1701" w:right="1134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F5A"/>
    <w:multiLevelType w:val="hybridMultilevel"/>
    <w:tmpl w:val="B12E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1033C"/>
    <w:multiLevelType w:val="hybridMultilevel"/>
    <w:tmpl w:val="DE0AA79C"/>
    <w:lvl w:ilvl="0" w:tplc="BCD83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056C90"/>
    <w:multiLevelType w:val="hybridMultilevel"/>
    <w:tmpl w:val="650E4C6E"/>
    <w:lvl w:ilvl="0" w:tplc="431C0A2A">
      <w:start w:val="3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9" w:hanging="360"/>
      </w:pPr>
    </w:lvl>
    <w:lvl w:ilvl="2" w:tplc="0419001B">
      <w:start w:val="1"/>
      <w:numFmt w:val="lowerRoman"/>
      <w:lvlText w:val="%3."/>
      <w:lvlJc w:val="right"/>
      <w:pPr>
        <w:ind w:left="2209" w:hanging="180"/>
      </w:pPr>
    </w:lvl>
    <w:lvl w:ilvl="3" w:tplc="0419000F">
      <w:start w:val="1"/>
      <w:numFmt w:val="decimal"/>
      <w:lvlText w:val="%4."/>
      <w:lvlJc w:val="left"/>
      <w:pPr>
        <w:ind w:left="2929" w:hanging="360"/>
      </w:pPr>
    </w:lvl>
    <w:lvl w:ilvl="4" w:tplc="04190019">
      <w:start w:val="1"/>
      <w:numFmt w:val="lowerLetter"/>
      <w:lvlText w:val="%5."/>
      <w:lvlJc w:val="left"/>
      <w:pPr>
        <w:ind w:left="3649" w:hanging="360"/>
      </w:pPr>
    </w:lvl>
    <w:lvl w:ilvl="5" w:tplc="0419001B">
      <w:start w:val="1"/>
      <w:numFmt w:val="lowerRoman"/>
      <w:lvlText w:val="%6."/>
      <w:lvlJc w:val="right"/>
      <w:pPr>
        <w:ind w:left="4369" w:hanging="180"/>
      </w:pPr>
    </w:lvl>
    <w:lvl w:ilvl="6" w:tplc="0419000F">
      <w:start w:val="1"/>
      <w:numFmt w:val="decimal"/>
      <w:lvlText w:val="%7."/>
      <w:lvlJc w:val="left"/>
      <w:pPr>
        <w:ind w:left="5089" w:hanging="360"/>
      </w:pPr>
    </w:lvl>
    <w:lvl w:ilvl="7" w:tplc="04190019">
      <w:start w:val="1"/>
      <w:numFmt w:val="lowerLetter"/>
      <w:lvlText w:val="%8."/>
      <w:lvlJc w:val="left"/>
      <w:pPr>
        <w:ind w:left="5809" w:hanging="360"/>
      </w:pPr>
    </w:lvl>
    <w:lvl w:ilvl="8" w:tplc="0419001B">
      <w:start w:val="1"/>
      <w:numFmt w:val="lowerRoman"/>
      <w:lvlText w:val="%9."/>
      <w:lvlJc w:val="right"/>
      <w:pPr>
        <w:ind w:left="6529" w:hanging="180"/>
      </w:pPr>
    </w:lvl>
  </w:abstractNum>
  <w:abstractNum w:abstractNumId="3">
    <w:nsid w:val="253222ED"/>
    <w:multiLevelType w:val="hybridMultilevel"/>
    <w:tmpl w:val="5F68A028"/>
    <w:lvl w:ilvl="0" w:tplc="E2D8F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E623E8"/>
    <w:multiLevelType w:val="hybridMultilevel"/>
    <w:tmpl w:val="E894378C"/>
    <w:lvl w:ilvl="0" w:tplc="E2D8F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B33380"/>
    <w:multiLevelType w:val="hybridMultilevel"/>
    <w:tmpl w:val="419A17A0"/>
    <w:lvl w:ilvl="0" w:tplc="9FF4E0D8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630F47"/>
    <w:multiLevelType w:val="hybridMultilevel"/>
    <w:tmpl w:val="5CCA2DEE"/>
    <w:lvl w:ilvl="0" w:tplc="476424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C246611"/>
    <w:multiLevelType w:val="hybridMultilevel"/>
    <w:tmpl w:val="F5705B3A"/>
    <w:lvl w:ilvl="0" w:tplc="21A41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8B60A9"/>
    <w:multiLevelType w:val="hybridMultilevel"/>
    <w:tmpl w:val="B4944714"/>
    <w:lvl w:ilvl="0" w:tplc="6D7A6D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D82EBD"/>
    <w:multiLevelType w:val="hybridMultilevel"/>
    <w:tmpl w:val="CF6AA966"/>
    <w:lvl w:ilvl="0" w:tplc="C8F4E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E463D4"/>
    <w:multiLevelType w:val="hybridMultilevel"/>
    <w:tmpl w:val="8E049DD6"/>
    <w:lvl w:ilvl="0" w:tplc="E2D8F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5592DE2"/>
    <w:multiLevelType w:val="hybridMultilevel"/>
    <w:tmpl w:val="CC8E1BBC"/>
    <w:lvl w:ilvl="0" w:tplc="79EE00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EB37BF8"/>
    <w:multiLevelType w:val="hybridMultilevel"/>
    <w:tmpl w:val="C18CBD3A"/>
    <w:lvl w:ilvl="0" w:tplc="801ACC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8DE"/>
    <w:rsid w:val="00007904"/>
    <w:rsid w:val="00041C0E"/>
    <w:rsid w:val="00044195"/>
    <w:rsid w:val="00046AF0"/>
    <w:rsid w:val="00073009"/>
    <w:rsid w:val="00095D81"/>
    <w:rsid w:val="000B6EDA"/>
    <w:rsid w:val="000C1A7D"/>
    <w:rsid w:val="000D0787"/>
    <w:rsid w:val="000D7823"/>
    <w:rsid w:val="000E4340"/>
    <w:rsid w:val="00107891"/>
    <w:rsid w:val="00190032"/>
    <w:rsid w:val="001D5B0F"/>
    <w:rsid w:val="001E5CF4"/>
    <w:rsid w:val="001F5797"/>
    <w:rsid w:val="00240CD9"/>
    <w:rsid w:val="0024300E"/>
    <w:rsid w:val="00271056"/>
    <w:rsid w:val="002915B7"/>
    <w:rsid w:val="00294B6E"/>
    <w:rsid w:val="002A18DE"/>
    <w:rsid w:val="002A463F"/>
    <w:rsid w:val="002C32C6"/>
    <w:rsid w:val="003252CC"/>
    <w:rsid w:val="00371F12"/>
    <w:rsid w:val="0037639E"/>
    <w:rsid w:val="003C3C97"/>
    <w:rsid w:val="00440A62"/>
    <w:rsid w:val="00463298"/>
    <w:rsid w:val="00467E82"/>
    <w:rsid w:val="00491E98"/>
    <w:rsid w:val="004B32E0"/>
    <w:rsid w:val="004C2E46"/>
    <w:rsid w:val="004C3401"/>
    <w:rsid w:val="00517B2D"/>
    <w:rsid w:val="00523703"/>
    <w:rsid w:val="00557F11"/>
    <w:rsid w:val="005633EA"/>
    <w:rsid w:val="005A397A"/>
    <w:rsid w:val="005C2735"/>
    <w:rsid w:val="005C59D9"/>
    <w:rsid w:val="005D33EE"/>
    <w:rsid w:val="005D5FB5"/>
    <w:rsid w:val="005E463A"/>
    <w:rsid w:val="005F355B"/>
    <w:rsid w:val="0065037B"/>
    <w:rsid w:val="006648B8"/>
    <w:rsid w:val="006B1E02"/>
    <w:rsid w:val="0070419A"/>
    <w:rsid w:val="00720012"/>
    <w:rsid w:val="007264AA"/>
    <w:rsid w:val="007361DE"/>
    <w:rsid w:val="00760334"/>
    <w:rsid w:val="007670D1"/>
    <w:rsid w:val="007848A3"/>
    <w:rsid w:val="007907B8"/>
    <w:rsid w:val="007932FC"/>
    <w:rsid w:val="00795716"/>
    <w:rsid w:val="007A1AB3"/>
    <w:rsid w:val="007F19A9"/>
    <w:rsid w:val="0081512F"/>
    <w:rsid w:val="008312E5"/>
    <w:rsid w:val="008520F6"/>
    <w:rsid w:val="0085356C"/>
    <w:rsid w:val="0088306E"/>
    <w:rsid w:val="008C4C01"/>
    <w:rsid w:val="009250C4"/>
    <w:rsid w:val="00955B61"/>
    <w:rsid w:val="009658B3"/>
    <w:rsid w:val="00982EDB"/>
    <w:rsid w:val="009B4F3C"/>
    <w:rsid w:val="009D5F80"/>
    <w:rsid w:val="009E5BB8"/>
    <w:rsid w:val="00A22F16"/>
    <w:rsid w:val="00A242C8"/>
    <w:rsid w:val="00A31B51"/>
    <w:rsid w:val="00A74011"/>
    <w:rsid w:val="00A94A37"/>
    <w:rsid w:val="00A95E7C"/>
    <w:rsid w:val="00AA66F4"/>
    <w:rsid w:val="00AA7373"/>
    <w:rsid w:val="00AB60A7"/>
    <w:rsid w:val="00B24BBB"/>
    <w:rsid w:val="00B27D33"/>
    <w:rsid w:val="00B41CFF"/>
    <w:rsid w:val="00B509B2"/>
    <w:rsid w:val="00B51688"/>
    <w:rsid w:val="00BC46A5"/>
    <w:rsid w:val="00BD2B49"/>
    <w:rsid w:val="00C04364"/>
    <w:rsid w:val="00C12D7B"/>
    <w:rsid w:val="00C2772A"/>
    <w:rsid w:val="00C27973"/>
    <w:rsid w:val="00C544FD"/>
    <w:rsid w:val="00C952A2"/>
    <w:rsid w:val="00C977D0"/>
    <w:rsid w:val="00CD42B0"/>
    <w:rsid w:val="00D417AE"/>
    <w:rsid w:val="00D46762"/>
    <w:rsid w:val="00D62CB5"/>
    <w:rsid w:val="00D7239B"/>
    <w:rsid w:val="00D80683"/>
    <w:rsid w:val="00D85C0F"/>
    <w:rsid w:val="00DF41AA"/>
    <w:rsid w:val="00DF5FE6"/>
    <w:rsid w:val="00E22B12"/>
    <w:rsid w:val="00E44E08"/>
    <w:rsid w:val="00E62EAF"/>
    <w:rsid w:val="00E66160"/>
    <w:rsid w:val="00EA0CE5"/>
    <w:rsid w:val="00EA5ED4"/>
    <w:rsid w:val="00ED1EC9"/>
    <w:rsid w:val="00EF6A24"/>
    <w:rsid w:val="00F611E9"/>
    <w:rsid w:val="00F61BE8"/>
    <w:rsid w:val="00F64988"/>
    <w:rsid w:val="00F80E09"/>
    <w:rsid w:val="00FA3242"/>
    <w:rsid w:val="00FA63B5"/>
    <w:rsid w:val="00FF1C22"/>
    <w:rsid w:val="00FF264B"/>
    <w:rsid w:val="00FF3746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A18D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18DE"/>
    <w:pPr>
      <w:keepNext/>
      <w:jc w:val="center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0C4"/>
    <w:pPr>
      <w:keepNext/>
      <w:keepLines/>
      <w:spacing w:before="40"/>
      <w:outlineLvl w:val="3"/>
    </w:pPr>
    <w:rPr>
      <w:rFonts w:ascii="Cambria" w:hAnsi="Cambria" w:cs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50C4"/>
    <w:rPr>
      <w:rFonts w:ascii="Cambria" w:hAnsi="Cambria" w:cs="Cambria"/>
      <w:i/>
      <w:iCs/>
      <w:color w:val="365F91"/>
    </w:rPr>
  </w:style>
  <w:style w:type="table" w:styleId="TableGrid">
    <w:name w:val="Table Grid"/>
    <w:basedOn w:val="TableNormal"/>
    <w:uiPriority w:val="99"/>
    <w:rsid w:val="002A18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61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1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1EC9"/>
    <w:pPr>
      <w:ind w:left="720"/>
    </w:pPr>
  </w:style>
  <w:style w:type="paragraph" w:customStyle="1" w:styleId="ConsPlusNormal">
    <w:name w:val="ConsPlusNormal"/>
    <w:uiPriority w:val="99"/>
    <w:rsid w:val="009250C4"/>
    <w:pPr>
      <w:ind w:firstLine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2201</Words>
  <Characters>12549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User24</dc:creator>
  <cp:keywords/>
  <dc:description/>
  <cp:lastModifiedBy>Игорь</cp:lastModifiedBy>
  <cp:revision>2</cp:revision>
  <cp:lastPrinted>2023-06-06T05:37:00Z</cp:lastPrinted>
  <dcterms:created xsi:type="dcterms:W3CDTF">2023-07-26T08:33:00Z</dcterms:created>
  <dcterms:modified xsi:type="dcterms:W3CDTF">2023-07-26T08:33:00Z</dcterms:modified>
</cp:coreProperties>
</file>